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76C1" w:rsidRDefault="003F76C1" w:rsidP="003F7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7C376F" w:rsidRDefault="007C376F"/>
    <w:p w:rsidR="00077722" w:rsidRDefault="00077722" w:rsidP="00077722">
      <w:pPr>
        <w:ind w:right="-473"/>
        <w:rPr>
          <w:sz w:val="28"/>
          <w:szCs w:val="28"/>
        </w:rPr>
      </w:pPr>
    </w:p>
    <w:p w:rsidR="001050C1" w:rsidRPr="00002F35" w:rsidRDefault="001050C1" w:rsidP="001050C1">
      <w:pPr>
        <w:jc w:val="center"/>
        <w:rPr>
          <w:b/>
          <w:bCs/>
        </w:rPr>
      </w:pPr>
      <w:r w:rsidRPr="00002F35">
        <w:rPr>
          <w:b/>
          <w:bCs/>
        </w:rPr>
        <w:t xml:space="preserve">МУНИЦИПАЛЬНОЕ ОБРАЗОВАНИЕ </w:t>
      </w:r>
    </w:p>
    <w:p w:rsidR="001050C1" w:rsidRPr="00002F35" w:rsidRDefault="001050C1" w:rsidP="001050C1">
      <w:pPr>
        <w:jc w:val="center"/>
        <w:rPr>
          <w:b/>
          <w:bCs/>
        </w:rPr>
      </w:pPr>
      <w:r w:rsidRPr="00002F35">
        <w:rPr>
          <w:b/>
          <w:bCs/>
        </w:rPr>
        <w:t xml:space="preserve"> ВОЛЧЬЕ-ДУБРАВСКОЕ ТЕПЛО-ОГАРЕВСКОГО РАЙОНА</w:t>
      </w:r>
    </w:p>
    <w:p w:rsidR="001050C1" w:rsidRPr="00002F35" w:rsidRDefault="001050C1" w:rsidP="001050C1">
      <w:pPr>
        <w:jc w:val="center"/>
        <w:rPr>
          <w:b/>
          <w:bCs/>
        </w:rPr>
      </w:pPr>
      <w:r w:rsidRPr="00002F35">
        <w:rPr>
          <w:b/>
          <w:bCs/>
        </w:rPr>
        <w:t>СОБРАНИЕ ДЕПУТАТОВ</w:t>
      </w:r>
    </w:p>
    <w:p w:rsidR="001050C1" w:rsidRPr="00D202D3" w:rsidRDefault="001050C1" w:rsidP="001050C1">
      <w:pPr>
        <w:jc w:val="center"/>
        <w:rPr>
          <w:bCs/>
        </w:rPr>
      </w:pPr>
      <w:r w:rsidRPr="00002F35">
        <w:rPr>
          <w:b/>
          <w:bCs/>
        </w:rPr>
        <w:t>3-ого созыва</w:t>
      </w:r>
    </w:p>
    <w:p w:rsidR="001050C1" w:rsidRPr="00D202D3" w:rsidRDefault="001050C1" w:rsidP="001050C1">
      <w:pPr>
        <w:jc w:val="center"/>
        <w:rPr>
          <w:bCs/>
        </w:rPr>
      </w:pPr>
    </w:p>
    <w:p w:rsidR="00077722" w:rsidRPr="00636F47" w:rsidRDefault="00077722" w:rsidP="00062D88">
      <w:pPr>
        <w:rPr>
          <w:sz w:val="28"/>
          <w:szCs w:val="28"/>
        </w:rPr>
      </w:pPr>
    </w:p>
    <w:p w:rsidR="00077722" w:rsidRDefault="00077722" w:rsidP="00077722">
      <w:pPr>
        <w:jc w:val="center"/>
        <w:rPr>
          <w:b/>
          <w:sz w:val="28"/>
          <w:szCs w:val="28"/>
        </w:rPr>
      </w:pPr>
    </w:p>
    <w:p w:rsidR="00077722" w:rsidRPr="00636F47" w:rsidRDefault="00077722" w:rsidP="00077722">
      <w:pPr>
        <w:jc w:val="center"/>
        <w:rPr>
          <w:b/>
          <w:sz w:val="28"/>
          <w:szCs w:val="28"/>
        </w:rPr>
      </w:pPr>
    </w:p>
    <w:p w:rsidR="00077722" w:rsidRDefault="00077722" w:rsidP="00077722">
      <w:pPr>
        <w:jc w:val="center"/>
        <w:rPr>
          <w:b/>
          <w:bCs/>
          <w:sz w:val="28"/>
          <w:szCs w:val="28"/>
        </w:rPr>
      </w:pPr>
      <w:r w:rsidRPr="00002F35">
        <w:rPr>
          <w:b/>
          <w:bCs/>
          <w:sz w:val="28"/>
          <w:szCs w:val="28"/>
        </w:rPr>
        <w:t>РЕШЕНИЕ</w:t>
      </w:r>
    </w:p>
    <w:p w:rsidR="00D05EA5" w:rsidRPr="00002F35" w:rsidRDefault="00D05EA5" w:rsidP="00077722">
      <w:pPr>
        <w:jc w:val="center"/>
        <w:rPr>
          <w:b/>
          <w:sz w:val="28"/>
          <w:szCs w:val="28"/>
        </w:rPr>
      </w:pPr>
    </w:p>
    <w:p w:rsidR="00077722" w:rsidRPr="000E341F" w:rsidRDefault="00D05EA5" w:rsidP="00D05E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26003">
        <w:rPr>
          <w:sz w:val="28"/>
          <w:szCs w:val="28"/>
        </w:rPr>
        <w:t xml:space="preserve"> </w:t>
      </w:r>
      <w:r w:rsidR="00A26003" w:rsidRPr="00D05EA5">
        <w:rPr>
          <w:b/>
          <w:sz w:val="28"/>
          <w:szCs w:val="28"/>
        </w:rPr>
        <w:t>О</w:t>
      </w:r>
      <w:r w:rsidRPr="00D05EA5">
        <w:rPr>
          <w:b/>
          <w:sz w:val="28"/>
          <w:szCs w:val="28"/>
        </w:rPr>
        <w:t>т</w:t>
      </w:r>
      <w:r w:rsidR="00A26003">
        <w:rPr>
          <w:b/>
          <w:sz w:val="28"/>
          <w:szCs w:val="28"/>
        </w:rPr>
        <w:t xml:space="preserve"> </w:t>
      </w:r>
      <w:r w:rsidR="009A1EA1">
        <w:rPr>
          <w:b/>
          <w:sz w:val="28"/>
          <w:szCs w:val="28"/>
        </w:rPr>
        <w:t>25.12.2024</w:t>
      </w:r>
      <w:r w:rsidR="00A26003">
        <w:rPr>
          <w:b/>
          <w:sz w:val="28"/>
          <w:szCs w:val="28"/>
        </w:rPr>
        <w:t xml:space="preserve">                                       </w:t>
      </w:r>
      <w:r w:rsidR="009A1EA1">
        <w:rPr>
          <w:b/>
          <w:sz w:val="28"/>
          <w:szCs w:val="28"/>
        </w:rPr>
        <w:t xml:space="preserve">                         </w:t>
      </w:r>
      <w:r w:rsidR="00A26003">
        <w:rPr>
          <w:b/>
          <w:sz w:val="28"/>
          <w:szCs w:val="28"/>
        </w:rPr>
        <w:t xml:space="preserve">   </w:t>
      </w:r>
      <w:r w:rsidR="00077722" w:rsidRPr="00D05EA5">
        <w:rPr>
          <w:b/>
          <w:sz w:val="28"/>
          <w:szCs w:val="28"/>
        </w:rPr>
        <w:t>№</w:t>
      </w:r>
      <w:r w:rsidR="00077722" w:rsidRPr="000E341F">
        <w:rPr>
          <w:sz w:val="28"/>
          <w:szCs w:val="28"/>
        </w:rPr>
        <w:t xml:space="preserve"> </w:t>
      </w:r>
      <w:r w:rsidR="009A1EA1">
        <w:rPr>
          <w:sz w:val="28"/>
          <w:szCs w:val="28"/>
        </w:rPr>
        <w:t>15-5</w:t>
      </w:r>
      <w:bookmarkStart w:id="0" w:name="_GoBack"/>
      <w:bookmarkEnd w:id="0"/>
    </w:p>
    <w:p w:rsidR="00077722" w:rsidRPr="000E341F" w:rsidRDefault="00077722" w:rsidP="00077722">
      <w:pPr>
        <w:jc w:val="center"/>
        <w:rPr>
          <w:b/>
          <w:sz w:val="28"/>
          <w:szCs w:val="28"/>
        </w:rPr>
      </w:pPr>
    </w:p>
    <w:p w:rsidR="008841C7" w:rsidRDefault="008841C7" w:rsidP="008841C7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8841C7">
        <w:rPr>
          <w:b/>
          <w:sz w:val="28"/>
          <w:szCs w:val="28"/>
        </w:rPr>
        <w:t xml:space="preserve"> изменений в решение Собрания депутатов муниципального образования </w:t>
      </w:r>
      <w:r w:rsidR="001050C1">
        <w:rPr>
          <w:b/>
          <w:sz w:val="28"/>
          <w:szCs w:val="28"/>
        </w:rPr>
        <w:t>Волчье-</w:t>
      </w:r>
      <w:proofErr w:type="spellStart"/>
      <w:r w:rsidR="001050C1">
        <w:rPr>
          <w:b/>
          <w:sz w:val="28"/>
          <w:szCs w:val="28"/>
        </w:rPr>
        <w:t>Дубравское</w:t>
      </w:r>
      <w:proofErr w:type="spellEnd"/>
    </w:p>
    <w:p w:rsidR="002A332F" w:rsidRDefault="008841C7" w:rsidP="008841C7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8841C7">
        <w:rPr>
          <w:b/>
          <w:sz w:val="28"/>
          <w:szCs w:val="28"/>
        </w:rPr>
        <w:t xml:space="preserve">Тепло-Огаревского района </w:t>
      </w:r>
      <w:r w:rsidRPr="002A332F">
        <w:rPr>
          <w:b/>
          <w:sz w:val="28"/>
          <w:szCs w:val="28"/>
        </w:rPr>
        <w:t xml:space="preserve">от </w:t>
      </w:r>
      <w:r w:rsidR="001050C1">
        <w:rPr>
          <w:b/>
          <w:sz w:val="28"/>
          <w:szCs w:val="28"/>
        </w:rPr>
        <w:t>27.10.2021 № 40-2</w:t>
      </w:r>
      <w:r w:rsidR="002A332F" w:rsidRPr="002A332F">
        <w:rPr>
          <w:b/>
          <w:sz w:val="28"/>
          <w:szCs w:val="28"/>
        </w:rPr>
        <w:t xml:space="preserve"> «Об установлении и введении в действие на территории</w:t>
      </w:r>
    </w:p>
    <w:p w:rsidR="00E926DC" w:rsidRPr="008841C7" w:rsidRDefault="002A332F" w:rsidP="008841C7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2A332F">
        <w:rPr>
          <w:b/>
          <w:sz w:val="28"/>
          <w:szCs w:val="28"/>
        </w:rPr>
        <w:t xml:space="preserve"> муниципального образования </w:t>
      </w:r>
      <w:r w:rsidR="001050C1">
        <w:rPr>
          <w:b/>
          <w:sz w:val="28"/>
          <w:szCs w:val="28"/>
        </w:rPr>
        <w:t>Волчье-</w:t>
      </w:r>
      <w:proofErr w:type="spellStart"/>
      <w:r w:rsidR="001050C1">
        <w:rPr>
          <w:b/>
          <w:sz w:val="28"/>
          <w:szCs w:val="28"/>
        </w:rPr>
        <w:t>Дубравское</w:t>
      </w:r>
      <w:proofErr w:type="spellEnd"/>
      <w:r w:rsidR="001050C1">
        <w:rPr>
          <w:b/>
          <w:sz w:val="28"/>
          <w:szCs w:val="28"/>
        </w:rPr>
        <w:t xml:space="preserve"> </w:t>
      </w:r>
      <w:r w:rsidRPr="002A332F">
        <w:rPr>
          <w:b/>
          <w:sz w:val="28"/>
          <w:szCs w:val="28"/>
        </w:rPr>
        <w:t>Тепло-Огаревского района налога на имущество физических лиц»</w:t>
      </w:r>
    </w:p>
    <w:p w:rsidR="00E926DC" w:rsidRPr="00A96151" w:rsidRDefault="00E926DC" w:rsidP="00E926DC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E926DC" w:rsidRPr="00A96151" w:rsidRDefault="008841C7" w:rsidP="0086210D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86210D">
        <w:rPr>
          <w:sz w:val="28"/>
          <w:szCs w:val="28"/>
        </w:rPr>
        <w:t xml:space="preserve">В соответствии с </w:t>
      </w:r>
      <w:r w:rsidR="00E926DC" w:rsidRPr="0086210D">
        <w:rPr>
          <w:sz w:val="28"/>
          <w:szCs w:val="28"/>
        </w:rPr>
        <w:t xml:space="preserve">Федеральным законом </w:t>
      </w:r>
      <w:r w:rsidR="0086210D" w:rsidRPr="0086210D">
        <w:rPr>
          <w:sz w:val="28"/>
          <w:szCs w:val="28"/>
          <w:shd w:val="clear" w:color="auto" w:fill="FFFFFF"/>
        </w:rPr>
        <w:t>от 12.07.2024 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E926DC" w:rsidRPr="00A96151">
        <w:rPr>
          <w:sz w:val="28"/>
          <w:szCs w:val="28"/>
        </w:rPr>
        <w:t>,</w:t>
      </w:r>
      <w:r w:rsidR="00583C14">
        <w:rPr>
          <w:sz w:val="28"/>
          <w:szCs w:val="28"/>
        </w:rPr>
        <w:t xml:space="preserve"> </w:t>
      </w:r>
      <w:r w:rsidR="00583C14" w:rsidRPr="0086210D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E926DC" w:rsidRPr="00A96151">
        <w:rPr>
          <w:sz w:val="28"/>
          <w:szCs w:val="28"/>
        </w:rPr>
        <w:t xml:space="preserve"> на основании Устава муниципального образования</w:t>
      </w:r>
      <w:r w:rsidR="004A05C5">
        <w:rPr>
          <w:sz w:val="28"/>
          <w:szCs w:val="28"/>
        </w:rPr>
        <w:t xml:space="preserve"> </w:t>
      </w:r>
      <w:r w:rsidR="001050C1">
        <w:rPr>
          <w:sz w:val="28"/>
          <w:szCs w:val="28"/>
        </w:rPr>
        <w:t>Волчье-</w:t>
      </w:r>
      <w:proofErr w:type="spellStart"/>
      <w:r w:rsidR="001050C1">
        <w:rPr>
          <w:sz w:val="28"/>
          <w:szCs w:val="28"/>
        </w:rPr>
        <w:t>Дубравское</w:t>
      </w:r>
      <w:proofErr w:type="spellEnd"/>
      <w:r w:rsidR="001050C1">
        <w:rPr>
          <w:sz w:val="28"/>
          <w:szCs w:val="28"/>
        </w:rPr>
        <w:t xml:space="preserve"> </w:t>
      </w:r>
      <w:r w:rsidR="004A05C5">
        <w:rPr>
          <w:sz w:val="28"/>
          <w:szCs w:val="28"/>
        </w:rPr>
        <w:t>Тепло-Огаревского</w:t>
      </w:r>
      <w:r w:rsidR="00E926DC" w:rsidRPr="00A96151">
        <w:rPr>
          <w:sz w:val="28"/>
          <w:szCs w:val="28"/>
        </w:rPr>
        <w:t xml:space="preserve"> район</w:t>
      </w:r>
      <w:r w:rsidR="004A05C5">
        <w:rPr>
          <w:sz w:val="28"/>
          <w:szCs w:val="28"/>
        </w:rPr>
        <w:t>а</w:t>
      </w:r>
      <w:r w:rsidR="00E926DC" w:rsidRPr="00A96151">
        <w:rPr>
          <w:sz w:val="28"/>
          <w:szCs w:val="28"/>
        </w:rPr>
        <w:t xml:space="preserve"> Собрание </w:t>
      </w:r>
      <w:r w:rsidR="000E7222">
        <w:rPr>
          <w:sz w:val="28"/>
          <w:szCs w:val="28"/>
        </w:rPr>
        <w:t>депутатов</w:t>
      </w:r>
      <w:proofErr w:type="gramEnd"/>
      <w:r w:rsidR="000E7222">
        <w:rPr>
          <w:sz w:val="28"/>
          <w:szCs w:val="28"/>
        </w:rPr>
        <w:t xml:space="preserve"> </w:t>
      </w:r>
      <w:r w:rsidR="00E926DC" w:rsidRPr="00A96151">
        <w:rPr>
          <w:sz w:val="28"/>
          <w:szCs w:val="28"/>
        </w:rPr>
        <w:t xml:space="preserve">муниципального образования </w:t>
      </w:r>
      <w:r w:rsidR="001050C1">
        <w:rPr>
          <w:sz w:val="28"/>
          <w:szCs w:val="28"/>
        </w:rPr>
        <w:t>Волчье-</w:t>
      </w:r>
      <w:proofErr w:type="spellStart"/>
      <w:r w:rsidR="001050C1">
        <w:rPr>
          <w:sz w:val="28"/>
          <w:szCs w:val="28"/>
        </w:rPr>
        <w:t>Дубравское</w:t>
      </w:r>
      <w:proofErr w:type="spellEnd"/>
      <w:r w:rsidR="001050C1">
        <w:rPr>
          <w:sz w:val="28"/>
          <w:szCs w:val="28"/>
        </w:rPr>
        <w:t xml:space="preserve"> </w:t>
      </w:r>
      <w:r w:rsidR="004A05C5">
        <w:rPr>
          <w:sz w:val="28"/>
          <w:szCs w:val="28"/>
        </w:rPr>
        <w:t>Тепло-Огаревского</w:t>
      </w:r>
      <w:r w:rsidR="00E926DC" w:rsidRPr="00A96151">
        <w:rPr>
          <w:sz w:val="28"/>
          <w:szCs w:val="28"/>
        </w:rPr>
        <w:t xml:space="preserve"> район</w:t>
      </w:r>
      <w:r w:rsidR="004A05C5">
        <w:rPr>
          <w:sz w:val="28"/>
          <w:szCs w:val="28"/>
        </w:rPr>
        <w:t>а</w:t>
      </w:r>
      <w:r w:rsidR="00E926DC" w:rsidRPr="00A96151">
        <w:rPr>
          <w:sz w:val="28"/>
          <w:szCs w:val="28"/>
        </w:rPr>
        <w:t xml:space="preserve"> РЕШИЛО:</w:t>
      </w:r>
    </w:p>
    <w:p w:rsidR="00E926DC" w:rsidRDefault="00684CD2" w:rsidP="0086210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r w:rsidR="0086210D">
        <w:rPr>
          <w:sz w:val="28"/>
          <w:szCs w:val="28"/>
        </w:rPr>
        <w:t xml:space="preserve">в </w:t>
      </w:r>
      <w:r w:rsidR="00A26003">
        <w:rPr>
          <w:sz w:val="28"/>
          <w:szCs w:val="28"/>
        </w:rPr>
        <w:t>решение</w:t>
      </w:r>
      <w:r w:rsidR="0086210D">
        <w:rPr>
          <w:sz w:val="28"/>
          <w:szCs w:val="28"/>
        </w:rPr>
        <w:t xml:space="preserve"> Собрания депутатов муниципального образования </w:t>
      </w:r>
      <w:r w:rsidR="001050C1">
        <w:rPr>
          <w:sz w:val="28"/>
          <w:szCs w:val="28"/>
        </w:rPr>
        <w:t>Волчье-</w:t>
      </w:r>
      <w:proofErr w:type="spellStart"/>
      <w:r w:rsidR="001050C1">
        <w:rPr>
          <w:sz w:val="28"/>
          <w:szCs w:val="28"/>
        </w:rPr>
        <w:t>Дубравское</w:t>
      </w:r>
      <w:proofErr w:type="spellEnd"/>
      <w:r w:rsidR="001050C1">
        <w:rPr>
          <w:sz w:val="28"/>
          <w:szCs w:val="28"/>
        </w:rPr>
        <w:t xml:space="preserve"> Тепло-Огаревского района от 27.10.2021 № 40-2</w:t>
      </w:r>
      <w:r w:rsidR="00CB130B">
        <w:rPr>
          <w:sz w:val="28"/>
          <w:szCs w:val="28"/>
        </w:rPr>
        <w:t xml:space="preserve"> «Об</w:t>
      </w:r>
      <w:r w:rsidR="00CB130B" w:rsidRPr="008841C7">
        <w:rPr>
          <w:sz w:val="28"/>
          <w:szCs w:val="28"/>
        </w:rPr>
        <w:t xml:space="preserve"> установлении </w:t>
      </w:r>
      <w:r w:rsidR="00CB130B">
        <w:rPr>
          <w:sz w:val="28"/>
          <w:szCs w:val="28"/>
        </w:rPr>
        <w:t xml:space="preserve">и введении в действие на территории муниципального образования </w:t>
      </w:r>
      <w:r w:rsidR="001050C1">
        <w:rPr>
          <w:sz w:val="28"/>
          <w:szCs w:val="28"/>
        </w:rPr>
        <w:t>Волчье-</w:t>
      </w:r>
      <w:proofErr w:type="spellStart"/>
      <w:r w:rsidR="001050C1">
        <w:rPr>
          <w:sz w:val="28"/>
          <w:szCs w:val="28"/>
        </w:rPr>
        <w:t>Дубравское</w:t>
      </w:r>
      <w:proofErr w:type="spellEnd"/>
      <w:r w:rsidR="001050C1">
        <w:rPr>
          <w:sz w:val="28"/>
          <w:szCs w:val="28"/>
        </w:rPr>
        <w:t xml:space="preserve"> </w:t>
      </w:r>
      <w:r w:rsidR="00CB130B">
        <w:rPr>
          <w:sz w:val="28"/>
          <w:szCs w:val="28"/>
        </w:rPr>
        <w:t>Тепло-Огаревского</w:t>
      </w:r>
      <w:r w:rsidR="00CB130B" w:rsidRPr="008841C7">
        <w:rPr>
          <w:sz w:val="28"/>
          <w:szCs w:val="28"/>
        </w:rPr>
        <w:t xml:space="preserve"> района</w:t>
      </w:r>
      <w:r w:rsidR="00CB130B">
        <w:rPr>
          <w:sz w:val="28"/>
          <w:szCs w:val="28"/>
        </w:rPr>
        <w:t xml:space="preserve"> налога на имущество физических лиц</w:t>
      </w:r>
      <w:r w:rsidR="00CB130B" w:rsidRPr="008841C7">
        <w:rPr>
          <w:sz w:val="28"/>
          <w:szCs w:val="28"/>
        </w:rPr>
        <w:t>»</w:t>
      </w:r>
      <w:r w:rsidR="00E926DC" w:rsidRPr="00A96151">
        <w:rPr>
          <w:sz w:val="28"/>
          <w:szCs w:val="28"/>
        </w:rPr>
        <w:t>, следующие изменения:</w:t>
      </w:r>
    </w:p>
    <w:p w:rsidR="00A26003" w:rsidRPr="00A26003" w:rsidRDefault="00A26003" w:rsidP="00A2600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</w:t>
      </w:r>
      <w:r w:rsidRPr="00A26003">
        <w:rPr>
          <w:bCs/>
          <w:sz w:val="28"/>
          <w:szCs w:val="28"/>
        </w:rPr>
        <w:t xml:space="preserve"> 4 решения изложить в следующей редакции:</w:t>
      </w:r>
    </w:p>
    <w:p w:rsidR="00A26003" w:rsidRPr="00A26003" w:rsidRDefault="00A26003" w:rsidP="00A26003">
      <w:pPr>
        <w:ind w:firstLine="698"/>
        <w:jc w:val="both"/>
        <w:rPr>
          <w:sz w:val="28"/>
          <w:szCs w:val="28"/>
        </w:rPr>
      </w:pPr>
      <w:r w:rsidRPr="00A26003">
        <w:rPr>
          <w:bCs/>
          <w:sz w:val="28"/>
          <w:szCs w:val="28"/>
        </w:rPr>
        <w:t xml:space="preserve"> «</w:t>
      </w:r>
      <w:r w:rsidRPr="00A26003">
        <w:rPr>
          <w:sz w:val="28"/>
          <w:szCs w:val="28"/>
        </w:rPr>
        <w:t>4. Установить, что право на налоговую льготу имеют физические лица, являющиеся членами многодетной семьи, признанной таковой в соответствии с Указом Губернатора  Тульской области от 18.06.2024 № 52 "О мерах социальной поддержки многодетных семей в Тульской области"».</w:t>
      </w:r>
    </w:p>
    <w:p w:rsidR="00A26003" w:rsidRDefault="00A26003" w:rsidP="00A33E66">
      <w:pPr>
        <w:spacing w:line="360" w:lineRule="exact"/>
        <w:ind w:firstLine="709"/>
        <w:jc w:val="both"/>
        <w:rPr>
          <w:sz w:val="28"/>
          <w:szCs w:val="28"/>
        </w:rPr>
      </w:pPr>
    </w:p>
    <w:p w:rsidR="004207FB" w:rsidRDefault="004207FB" w:rsidP="00A33E6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2.Настоящее решение подлежит официальному опубликованию и размещению на официальном сайте муниципального образования Тепло-Огаревский район в сети Интернет.</w:t>
      </w:r>
    </w:p>
    <w:p w:rsidR="004207FB" w:rsidRPr="00C74EDD" w:rsidRDefault="004207FB" w:rsidP="009B1D59">
      <w:pPr>
        <w:pStyle w:val="s1"/>
        <w:shd w:val="clear" w:color="auto" w:fill="FFFFFF"/>
        <w:tabs>
          <w:tab w:val="left" w:pos="8145"/>
        </w:tabs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6003">
        <w:rPr>
          <w:sz w:val="28"/>
          <w:szCs w:val="28"/>
        </w:rPr>
        <w:t>.Решение вступает в силу с 01.07.2024</w:t>
      </w:r>
      <w:r>
        <w:rPr>
          <w:sz w:val="28"/>
          <w:szCs w:val="28"/>
        </w:rPr>
        <w:t xml:space="preserve"> года.</w:t>
      </w:r>
      <w:r w:rsidR="009B1D59">
        <w:rPr>
          <w:sz w:val="28"/>
          <w:szCs w:val="28"/>
        </w:rPr>
        <w:tab/>
      </w:r>
    </w:p>
    <w:p w:rsidR="000448E6" w:rsidRDefault="000448E6" w:rsidP="00C74EDD">
      <w:pPr>
        <w:spacing w:line="360" w:lineRule="exact"/>
        <w:ind w:firstLine="709"/>
        <w:jc w:val="both"/>
        <w:rPr>
          <w:sz w:val="28"/>
          <w:szCs w:val="28"/>
        </w:rPr>
      </w:pPr>
    </w:p>
    <w:p w:rsidR="000448E6" w:rsidRPr="00A96151" w:rsidRDefault="000448E6" w:rsidP="00C74EDD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574"/>
        <w:gridCol w:w="2383"/>
        <w:gridCol w:w="3151"/>
      </w:tblGrid>
      <w:tr w:rsidR="00376552" w:rsidRPr="00B41EE2" w:rsidTr="00023312">
        <w:trPr>
          <w:trHeight w:val="798"/>
        </w:trPr>
        <w:tc>
          <w:tcPr>
            <w:tcW w:w="4077" w:type="dxa"/>
            <w:shd w:val="clear" w:color="auto" w:fill="auto"/>
            <w:vAlign w:val="bottom"/>
          </w:tcPr>
          <w:p w:rsidR="00376552" w:rsidRPr="00F813B4" w:rsidRDefault="00376552" w:rsidP="00023312">
            <w:pPr>
              <w:jc w:val="center"/>
              <w:rPr>
                <w:sz w:val="28"/>
                <w:szCs w:val="28"/>
              </w:rPr>
            </w:pPr>
            <w:bookmarkStart w:id="1" w:name="Par409"/>
            <w:bookmarkEnd w:id="1"/>
            <w:r w:rsidRPr="00F813B4">
              <w:rPr>
                <w:b/>
                <w:bCs/>
                <w:sz w:val="28"/>
                <w:szCs w:val="28"/>
              </w:rPr>
              <w:t>Глава</w:t>
            </w:r>
          </w:p>
          <w:p w:rsidR="00376552" w:rsidRDefault="00376552" w:rsidP="000233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062D88" w:rsidRDefault="00062D88" w:rsidP="000233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Волчье-</w:t>
            </w:r>
            <w:proofErr w:type="spellStart"/>
            <w:r>
              <w:rPr>
                <w:b/>
                <w:bCs/>
                <w:sz w:val="28"/>
                <w:szCs w:val="28"/>
              </w:rPr>
              <w:t>Дубравское</w:t>
            </w:r>
            <w:proofErr w:type="spellEnd"/>
          </w:p>
          <w:p w:rsidR="00376552" w:rsidRPr="00931B8F" w:rsidRDefault="00376552" w:rsidP="0002331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Тепло-Огаревского района</w:t>
            </w:r>
          </w:p>
        </w:tc>
        <w:tc>
          <w:tcPr>
            <w:tcW w:w="2124" w:type="dxa"/>
            <w:shd w:val="clear" w:color="auto" w:fill="auto"/>
            <w:vAlign w:val="bottom"/>
          </w:tcPr>
          <w:p w:rsidR="00376552" w:rsidRPr="00931B8F" w:rsidRDefault="00376552" w:rsidP="00023312">
            <w:pPr>
              <w:spacing w:line="220" w:lineRule="exact"/>
              <w:jc w:val="center"/>
              <w:rPr>
                <w:color w:val="FFFFFF"/>
              </w:rPr>
            </w:pPr>
            <w:r w:rsidRPr="00931B8F"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</w:p>
        </w:tc>
        <w:tc>
          <w:tcPr>
            <w:tcW w:w="2808" w:type="dxa"/>
            <w:shd w:val="clear" w:color="auto" w:fill="auto"/>
            <w:vAlign w:val="bottom"/>
          </w:tcPr>
          <w:p w:rsidR="00376552" w:rsidRPr="00931B8F" w:rsidRDefault="00062D88" w:rsidP="004207FB">
            <w:pPr>
              <w:jc w:val="right"/>
            </w:pPr>
            <w:proofErr w:type="spellStart"/>
            <w:r>
              <w:rPr>
                <w:b/>
                <w:bCs/>
                <w:sz w:val="28"/>
                <w:szCs w:val="28"/>
              </w:rPr>
              <w:t>М.С.Филатов</w:t>
            </w:r>
            <w:proofErr w:type="spellEnd"/>
          </w:p>
        </w:tc>
      </w:tr>
    </w:tbl>
    <w:p w:rsidR="00EF21B9" w:rsidRPr="0098644F" w:rsidRDefault="00723C0F" w:rsidP="00EF21B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D544C4" w:rsidRPr="00F94494" w:rsidRDefault="00D544C4" w:rsidP="003963C9">
      <w:pPr>
        <w:jc w:val="center"/>
        <w:rPr>
          <w:b/>
          <w:sz w:val="28"/>
          <w:szCs w:val="28"/>
        </w:rPr>
      </w:pPr>
    </w:p>
    <w:sectPr w:rsidR="00D544C4" w:rsidRPr="00F94494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5E" w:rsidRDefault="00AD7C5E">
      <w:r>
        <w:separator/>
      </w:r>
    </w:p>
  </w:endnote>
  <w:endnote w:type="continuationSeparator" w:id="0">
    <w:p w:rsidR="00AD7C5E" w:rsidRDefault="00AD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5E" w:rsidRDefault="00AD7C5E">
      <w:r>
        <w:separator/>
      </w:r>
    </w:p>
  </w:footnote>
  <w:footnote w:type="continuationSeparator" w:id="0">
    <w:p w:rsidR="00AD7C5E" w:rsidRDefault="00AD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9B5391"/>
    <w:multiLevelType w:val="hybridMultilevel"/>
    <w:tmpl w:val="576087B8"/>
    <w:lvl w:ilvl="0" w:tplc="1256E7A8">
      <w:start w:val="1"/>
      <w:numFmt w:val="decimal"/>
      <w:lvlText w:val="%1)"/>
      <w:lvlJc w:val="left"/>
      <w:pPr>
        <w:ind w:left="1069" w:hanging="360"/>
      </w:pPr>
    </w:lvl>
    <w:lvl w:ilvl="1" w:tplc="9CF4C804">
      <w:start w:val="1"/>
      <w:numFmt w:val="lowerLetter"/>
      <w:lvlText w:val="%2."/>
      <w:lvlJc w:val="left"/>
      <w:pPr>
        <w:ind w:left="1789" w:hanging="360"/>
      </w:pPr>
    </w:lvl>
    <w:lvl w:ilvl="2" w:tplc="F4726788">
      <w:start w:val="1"/>
      <w:numFmt w:val="lowerRoman"/>
      <w:lvlText w:val="%3."/>
      <w:lvlJc w:val="right"/>
      <w:pPr>
        <w:ind w:left="2509" w:hanging="180"/>
      </w:pPr>
    </w:lvl>
    <w:lvl w:ilvl="3" w:tplc="3E1C03EE">
      <w:start w:val="1"/>
      <w:numFmt w:val="decimal"/>
      <w:lvlText w:val="%4."/>
      <w:lvlJc w:val="left"/>
      <w:pPr>
        <w:ind w:left="3229" w:hanging="360"/>
      </w:pPr>
    </w:lvl>
    <w:lvl w:ilvl="4" w:tplc="31AAB43A">
      <w:start w:val="1"/>
      <w:numFmt w:val="lowerLetter"/>
      <w:lvlText w:val="%5."/>
      <w:lvlJc w:val="left"/>
      <w:pPr>
        <w:ind w:left="3949" w:hanging="360"/>
      </w:pPr>
    </w:lvl>
    <w:lvl w:ilvl="5" w:tplc="A2A2B56A">
      <w:start w:val="1"/>
      <w:numFmt w:val="lowerRoman"/>
      <w:lvlText w:val="%6."/>
      <w:lvlJc w:val="right"/>
      <w:pPr>
        <w:ind w:left="4669" w:hanging="180"/>
      </w:pPr>
    </w:lvl>
    <w:lvl w:ilvl="6" w:tplc="40D0DDA4">
      <w:start w:val="1"/>
      <w:numFmt w:val="decimal"/>
      <w:lvlText w:val="%7."/>
      <w:lvlJc w:val="left"/>
      <w:pPr>
        <w:ind w:left="5389" w:hanging="360"/>
      </w:pPr>
    </w:lvl>
    <w:lvl w:ilvl="7" w:tplc="5EAA0A9A">
      <w:start w:val="1"/>
      <w:numFmt w:val="lowerLetter"/>
      <w:lvlText w:val="%8."/>
      <w:lvlJc w:val="left"/>
      <w:pPr>
        <w:ind w:left="6109" w:hanging="360"/>
      </w:pPr>
    </w:lvl>
    <w:lvl w:ilvl="8" w:tplc="00D4441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B3EE9"/>
    <w:multiLevelType w:val="hybridMultilevel"/>
    <w:tmpl w:val="53869590"/>
    <w:lvl w:ilvl="0" w:tplc="50D429A4">
      <w:start w:val="1"/>
      <w:numFmt w:val="decimal"/>
      <w:lvlText w:val="%1)"/>
      <w:lvlJc w:val="left"/>
      <w:pPr>
        <w:ind w:left="720" w:hanging="360"/>
      </w:pPr>
      <w:rPr>
        <w:rFonts w:ascii="PT Astra Serif" w:eastAsia="Times New Roman" w:hAnsi="PT Astra Serif"/>
      </w:rPr>
    </w:lvl>
    <w:lvl w:ilvl="1" w:tplc="FDC4DDD0">
      <w:start w:val="1"/>
      <w:numFmt w:val="lowerLetter"/>
      <w:lvlText w:val="%2."/>
      <w:lvlJc w:val="left"/>
      <w:pPr>
        <w:ind w:left="1440" w:hanging="360"/>
      </w:pPr>
    </w:lvl>
    <w:lvl w:ilvl="2" w:tplc="07C6AE52">
      <w:start w:val="1"/>
      <w:numFmt w:val="lowerRoman"/>
      <w:lvlText w:val="%3."/>
      <w:lvlJc w:val="right"/>
      <w:pPr>
        <w:ind w:left="2160" w:hanging="180"/>
      </w:pPr>
    </w:lvl>
    <w:lvl w:ilvl="3" w:tplc="146CC3AE">
      <w:start w:val="1"/>
      <w:numFmt w:val="decimal"/>
      <w:lvlText w:val="%4."/>
      <w:lvlJc w:val="left"/>
      <w:pPr>
        <w:ind w:left="2880" w:hanging="360"/>
      </w:pPr>
    </w:lvl>
    <w:lvl w:ilvl="4" w:tplc="74D6D7A4">
      <w:start w:val="1"/>
      <w:numFmt w:val="lowerLetter"/>
      <w:lvlText w:val="%5."/>
      <w:lvlJc w:val="left"/>
      <w:pPr>
        <w:ind w:left="3600" w:hanging="360"/>
      </w:pPr>
    </w:lvl>
    <w:lvl w:ilvl="5" w:tplc="32E4DD04">
      <w:start w:val="1"/>
      <w:numFmt w:val="lowerRoman"/>
      <w:lvlText w:val="%6."/>
      <w:lvlJc w:val="right"/>
      <w:pPr>
        <w:ind w:left="4320" w:hanging="180"/>
      </w:pPr>
    </w:lvl>
    <w:lvl w:ilvl="6" w:tplc="61A44E7A">
      <w:start w:val="1"/>
      <w:numFmt w:val="decimal"/>
      <w:lvlText w:val="%7."/>
      <w:lvlJc w:val="left"/>
      <w:pPr>
        <w:ind w:left="5040" w:hanging="360"/>
      </w:pPr>
    </w:lvl>
    <w:lvl w:ilvl="7" w:tplc="1C508D16">
      <w:start w:val="1"/>
      <w:numFmt w:val="lowerLetter"/>
      <w:lvlText w:val="%8."/>
      <w:lvlJc w:val="left"/>
      <w:pPr>
        <w:ind w:left="5760" w:hanging="360"/>
      </w:pPr>
    </w:lvl>
    <w:lvl w:ilvl="8" w:tplc="0F2A202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E36E0"/>
    <w:multiLevelType w:val="hybridMultilevel"/>
    <w:tmpl w:val="BE34544E"/>
    <w:lvl w:ilvl="0" w:tplc="B1D0F632">
      <w:start w:val="1"/>
      <w:numFmt w:val="decimal"/>
      <w:lvlText w:val="%1)"/>
      <w:lvlJc w:val="left"/>
      <w:pPr>
        <w:ind w:left="1069" w:hanging="360"/>
      </w:pPr>
    </w:lvl>
    <w:lvl w:ilvl="1" w:tplc="9D265C58">
      <w:start w:val="1"/>
      <w:numFmt w:val="lowerLetter"/>
      <w:lvlText w:val="%2."/>
      <w:lvlJc w:val="left"/>
      <w:pPr>
        <w:ind w:left="1789" w:hanging="360"/>
      </w:pPr>
    </w:lvl>
    <w:lvl w:ilvl="2" w:tplc="F2DC9D52">
      <w:start w:val="1"/>
      <w:numFmt w:val="lowerRoman"/>
      <w:lvlText w:val="%3."/>
      <w:lvlJc w:val="right"/>
      <w:pPr>
        <w:ind w:left="2509" w:hanging="180"/>
      </w:pPr>
    </w:lvl>
    <w:lvl w:ilvl="3" w:tplc="D49872B4">
      <w:start w:val="1"/>
      <w:numFmt w:val="decimal"/>
      <w:lvlText w:val="%4."/>
      <w:lvlJc w:val="left"/>
      <w:pPr>
        <w:ind w:left="3229" w:hanging="360"/>
      </w:pPr>
    </w:lvl>
    <w:lvl w:ilvl="4" w:tplc="F30E2458">
      <w:start w:val="1"/>
      <w:numFmt w:val="lowerLetter"/>
      <w:lvlText w:val="%5."/>
      <w:lvlJc w:val="left"/>
      <w:pPr>
        <w:ind w:left="3949" w:hanging="360"/>
      </w:pPr>
    </w:lvl>
    <w:lvl w:ilvl="5" w:tplc="95462DEA">
      <w:start w:val="1"/>
      <w:numFmt w:val="lowerRoman"/>
      <w:lvlText w:val="%6."/>
      <w:lvlJc w:val="right"/>
      <w:pPr>
        <w:ind w:left="4669" w:hanging="180"/>
      </w:pPr>
    </w:lvl>
    <w:lvl w:ilvl="6" w:tplc="AE6865E6">
      <w:start w:val="1"/>
      <w:numFmt w:val="decimal"/>
      <w:lvlText w:val="%7."/>
      <w:lvlJc w:val="left"/>
      <w:pPr>
        <w:ind w:left="5389" w:hanging="360"/>
      </w:pPr>
    </w:lvl>
    <w:lvl w:ilvl="7" w:tplc="AE8CD9EC">
      <w:start w:val="1"/>
      <w:numFmt w:val="lowerLetter"/>
      <w:lvlText w:val="%8."/>
      <w:lvlJc w:val="left"/>
      <w:pPr>
        <w:ind w:left="6109" w:hanging="360"/>
      </w:pPr>
    </w:lvl>
    <w:lvl w:ilvl="8" w:tplc="B570325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0A5008"/>
    <w:multiLevelType w:val="hybridMultilevel"/>
    <w:tmpl w:val="0622B02C"/>
    <w:lvl w:ilvl="0" w:tplc="0A54B63E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ascii="PT Astra Serif" w:eastAsia="Times New Roman" w:hAnsi="PT Astra Serif"/>
      </w:rPr>
    </w:lvl>
    <w:lvl w:ilvl="1" w:tplc="066E2178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/>
      </w:rPr>
    </w:lvl>
    <w:lvl w:ilvl="2" w:tplc="78DAD26C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/>
      </w:rPr>
    </w:lvl>
    <w:lvl w:ilvl="3" w:tplc="1CAC586E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/>
      </w:rPr>
    </w:lvl>
    <w:lvl w:ilvl="4" w:tplc="F566E3B6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/>
      </w:rPr>
    </w:lvl>
    <w:lvl w:ilvl="5" w:tplc="47A4B992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/>
      </w:rPr>
    </w:lvl>
    <w:lvl w:ilvl="6" w:tplc="CCDA4F30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/>
      </w:rPr>
    </w:lvl>
    <w:lvl w:ilvl="7" w:tplc="70ACFC8A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/>
      </w:rPr>
    </w:lvl>
    <w:lvl w:ilvl="8" w:tplc="EA4604A8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/>
      </w:rPr>
    </w:lvl>
  </w:abstractNum>
  <w:abstractNum w:abstractNumId="5">
    <w:nsid w:val="525257A5"/>
    <w:multiLevelType w:val="multilevel"/>
    <w:tmpl w:val="47A4C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F8C489B"/>
    <w:multiLevelType w:val="hybridMultilevel"/>
    <w:tmpl w:val="5A6C5A0E"/>
    <w:lvl w:ilvl="0" w:tplc="647A290E">
      <w:start w:val="1"/>
      <w:numFmt w:val="decimal"/>
      <w:lvlText w:val="%1)"/>
      <w:lvlJc w:val="left"/>
      <w:pPr>
        <w:ind w:left="1069" w:hanging="360"/>
      </w:pPr>
    </w:lvl>
    <w:lvl w:ilvl="1" w:tplc="50263E9E">
      <w:start w:val="1"/>
      <w:numFmt w:val="lowerLetter"/>
      <w:lvlText w:val="%2."/>
      <w:lvlJc w:val="left"/>
      <w:pPr>
        <w:ind w:left="1789" w:hanging="360"/>
      </w:pPr>
    </w:lvl>
    <w:lvl w:ilvl="2" w:tplc="A7A04CE4">
      <w:start w:val="1"/>
      <w:numFmt w:val="lowerRoman"/>
      <w:lvlText w:val="%3."/>
      <w:lvlJc w:val="right"/>
      <w:pPr>
        <w:ind w:left="2509" w:hanging="180"/>
      </w:pPr>
    </w:lvl>
    <w:lvl w:ilvl="3" w:tplc="3B8A88D2">
      <w:start w:val="1"/>
      <w:numFmt w:val="decimal"/>
      <w:lvlText w:val="%4."/>
      <w:lvlJc w:val="left"/>
      <w:pPr>
        <w:ind w:left="3229" w:hanging="360"/>
      </w:pPr>
    </w:lvl>
    <w:lvl w:ilvl="4" w:tplc="5BE27F14">
      <w:start w:val="1"/>
      <w:numFmt w:val="lowerLetter"/>
      <w:lvlText w:val="%5."/>
      <w:lvlJc w:val="left"/>
      <w:pPr>
        <w:ind w:left="3949" w:hanging="360"/>
      </w:pPr>
    </w:lvl>
    <w:lvl w:ilvl="5" w:tplc="B3DC9C90">
      <w:start w:val="1"/>
      <w:numFmt w:val="lowerRoman"/>
      <w:lvlText w:val="%6."/>
      <w:lvlJc w:val="right"/>
      <w:pPr>
        <w:ind w:left="4669" w:hanging="180"/>
      </w:pPr>
    </w:lvl>
    <w:lvl w:ilvl="6" w:tplc="D86AE090">
      <w:start w:val="1"/>
      <w:numFmt w:val="decimal"/>
      <w:lvlText w:val="%7."/>
      <w:lvlJc w:val="left"/>
      <w:pPr>
        <w:ind w:left="5389" w:hanging="360"/>
      </w:pPr>
    </w:lvl>
    <w:lvl w:ilvl="7" w:tplc="B4CCABDE">
      <w:start w:val="1"/>
      <w:numFmt w:val="lowerLetter"/>
      <w:lvlText w:val="%8."/>
      <w:lvlJc w:val="left"/>
      <w:pPr>
        <w:ind w:left="6109" w:hanging="360"/>
      </w:pPr>
    </w:lvl>
    <w:lvl w:ilvl="8" w:tplc="CE66D4E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E44447"/>
    <w:multiLevelType w:val="multilevel"/>
    <w:tmpl w:val="17A6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02F35"/>
    <w:rsid w:val="000042C5"/>
    <w:rsid w:val="0000433F"/>
    <w:rsid w:val="00005796"/>
    <w:rsid w:val="00014C28"/>
    <w:rsid w:val="000158DE"/>
    <w:rsid w:val="00017455"/>
    <w:rsid w:val="000374B0"/>
    <w:rsid w:val="000374CE"/>
    <w:rsid w:val="000448E6"/>
    <w:rsid w:val="00062D88"/>
    <w:rsid w:val="000706D1"/>
    <w:rsid w:val="00077722"/>
    <w:rsid w:val="00097D31"/>
    <w:rsid w:val="000C36CF"/>
    <w:rsid w:val="000C55E2"/>
    <w:rsid w:val="000D49FE"/>
    <w:rsid w:val="000E7222"/>
    <w:rsid w:val="000F612E"/>
    <w:rsid w:val="00103D13"/>
    <w:rsid w:val="001050C1"/>
    <w:rsid w:val="00120D49"/>
    <w:rsid w:val="0013099D"/>
    <w:rsid w:val="00141DEC"/>
    <w:rsid w:val="001431DF"/>
    <w:rsid w:val="00151104"/>
    <w:rsid w:val="0015542C"/>
    <w:rsid w:val="001559BD"/>
    <w:rsid w:val="001869FE"/>
    <w:rsid w:val="001921D4"/>
    <w:rsid w:val="001A5FBD"/>
    <w:rsid w:val="001B6DFB"/>
    <w:rsid w:val="001C4437"/>
    <w:rsid w:val="001C6752"/>
    <w:rsid w:val="001D6E80"/>
    <w:rsid w:val="001E4241"/>
    <w:rsid w:val="001F3DD3"/>
    <w:rsid w:val="00211EF3"/>
    <w:rsid w:val="002239E1"/>
    <w:rsid w:val="002328B6"/>
    <w:rsid w:val="0024712B"/>
    <w:rsid w:val="00247E06"/>
    <w:rsid w:val="00252321"/>
    <w:rsid w:val="00256572"/>
    <w:rsid w:val="0025708F"/>
    <w:rsid w:val="00260C29"/>
    <w:rsid w:val="00261FD6"/>
    <w:rsid w:val="00287012"/>
    <w:rsid w:val="00287711"/>
    <w:rsid w:val="00296CF0"/>
    <w:rsid w:val="00297887"/>
    <w:rsid w:val="002A332F"/>
    <w:rsid w:val="002A7E8B"/>
    <w:rsid w:val="002B71B8"/>
    <w:rsid w:val="002C151D"/>
    <w:rsid w:val="002C4191"/>
    <w:rsid w:val="002C4561"/>
    <w:rsid w:val="002D28EF"/>
    <w:rsid w:val="00300FD1"/>
    <w:rsid w:val="0030655F"/>
    <w:rsid w:val="0031467F"/>
    <w:rsid w:val="00326D2B"/>
    <w:rsid w:val="003306BF"/>
    <w:rsid w:val="003413E0"/>
    <w:rsid w:val="00365E1F"/>
    <w:rsid w:val="00366C38"/>
    <w:rsid w:val="00376552"/>
    <w:rsid w:val="003839DC"/>
    <w:rsid w:val="0039355A"/>
    <w:rsid w:val="003963C9"/>
    <w:rsid w:val="003A0067"/>
    <w:rsid w:val="003B35B3"/>
    <w:rsid w:val="003B431B"/>
    <w:rsid w:val="003B4882"/>
    <w:rsid w:val="003C7BB4"/>
    <w:rsid w:val="003E5BE3"/>
    <w:rsid w:val="003F017A"/>
    <w:rsid w:val="003F6D55"/>
    <w:rsid w:val="003F76C1"/>
    <w:rsid w:val="0040541F"/>
    <w:rsid w:val="004207FB"/>
    <w:rsid w:val="00436550"/>
    <w:rsid w:val="00447ED7"/>
    <w:rsid w:val="00481C35"/>
    <w:rsid w:val="0048387B"/>
    <w:rsid w:val="004934E9"/>
    <w:rsid w:val="004A05C5"/>
    <w:rsid w:val="004A3205"/>
    <w:rsid w:val="004B35DE"/>
    <w:rsid w:val="004C6150"/>
    <w:rsid w:val="004D0A97"/>
    <w:rsid w:val="004D2E13"/>
    <w:rsid w:val="004D375F"/>
    <w:rsid w:val="004D3979"/>
    <w:rsid w:val="004E08A1"/>
    <w:rsid w:val="004E61BB"/>
    <w:rsid w:val="004F457D"/>
    <w:rsid w:val="004F784D"/>
    <w:rsid w:val="00502517"/>
    <w:rsid w:val="0051476B"/>
    <w:rsid w:val="00524416"/>
    <w:rsid w:val="00531CBC"/>
    <w:rsid w:val="0053428A"/>
    <w:rsid w:val="00534F5B"/>
    <w:rsid w:val="00553510"/>
    <w:rsid w:val="00554B7F"/>
    <w:rsid w:val="005670EE"/>
    <w:rsid w:val="00576560"/>
    <w:rsid w:val="00583C14"/>
    <w:rsid w:val="00584B0A"/>
    <w:rsid w:val="005D3124"/>
    <w:rsid w:val="005E0F6E"/>
    <w:rsid w:val="005E4662"/>
    <w:rsid w:val="005F1A84"/>
    <w:rsid w:val="00603F14"/>
    <w:rsid w:val="006115C1"/>
    <w:rsid w:val="00642422"/>
    <w:rsid w:val="006476CA"/>
    <w:rsid w:val="00647AC0"/>
    <w:rsid w:val="00650D0A"/>
    <w:rsid w:val="006548AB"/>
    <w:rsid w:val="00661A32"/>
    <w:rsid w:val="00673D50"/>
    <w:rsid w:val="00684CD2"/>
    <w:rsid w:val="00685BDE"/>
    <w:rsid w:val="006906B9"/>
    <w:rsid w:val="006A6CA2"/>
    <w:rsid w:val="006B147A"/>
    <w:rsid w:val="006B71E9"/>
    <w:rsid w:val="006B7F6F"/>
    <w:rsid w:val="006C062D"/>
    <w:rsid w:val="006E65D0"/>
    <w:rsid w:val="006F22B0"/>
    <w:rsid w:val="00705514"/>
    <w:rsid w:val="00723C0F"/>
    <w:rsid w:val="007315FD"/>
    <w:rsid w:val="00734B28"/>
    <w:rsid w:val="00757D29"/>
    <w:rsid w:val="007757F9"/>
    <w:rsid w:val="00782B86"/>
    <w:rsid w:val="00794FDF"/>
    <w:rsid w:val="00794FFF"/>
    <w:rsid w:val="00796661"/>
    <w:rsid w:val="007A6E39"/>
    <w:rsid w:val="007C376F"/>
    <w:rsid w:val="007C3924"/>
    <w:rsid w:val="007D70F4"/>
    <w:rsid w:val="007E2077"/>
    <w:rsid w:val="007F02D0"/>
    <w:rsid w:val="00801D0B"/>
    <w:rsid w:val="008104A0"/>
    <w:rsid w:val="00824AD5"/>
    <w:rsid w:val="00827457"/>
    <w:rsid w:val="0083512A"/>
    <w:rsid w:val="00836A84"/>
    <w:rsid w:val="0084532C"/>
    <w:rsid w:val="0086210D"/>
    <w:rsid w:val="0086397D"/>
    <w:rsid w:val="00872B48"/>
    <w:rsid w:val="00882E13"/>
    <w:rsid w:val="008841C7"/>
    <w:rsid w:val="00886A38"/>
    <w:rsid w:val="00892F91"/>
    <w:rsid w:val="008B2259"/>
    <w:rsid w:val="008B3DC0"/>
    <w:rsid w:val="008C78BA"/>
    <w:rsid w:val="008D3138"/>
    <w:rsid w:val="008E369C"/>
    <w:rsid w:val="00935B02"/>
    <w:rsid w:val="00935D84"/>
    <w:rsid w:val="009362FB"/>
    <w:rsid w:val="009415A7"/>
    <w:rsid w:val="00944AC9"/>
    <w:rsid w:val="00956EE9"/>
    <w:rsid w:val="00975048"/>
    <w:rsid w:val="009829F2"/>
    <w:rsid w:val="00983B87"/>
    <w:rsid w:val="0098644F"/>
    <w:rsid w:val="009A1EA1"/>
    <w:rsid w:val="009A5A82"/>
    <w:rsid w:val="009B1D59"/>
    <w:rsid w:val="009B6CE4"/>
    <w:rsid w:val="009C0140"/>
    <w:rsid w:val="009C0721"/>
    <w:rsid w:val="009C1B49"/>
    <w:rsid w:val="009E4CAC"/>
    <w:rsid w:val="009F06F1"/>
    <w:rsid w:val="009F1381"/>
    <w:rsid w:val="00A1196C"/>
    <w:rsid w:val="00A12ED3"/>
    <w:rsid w:val="00A20C06"/>
    <w:rsid w:val="00A26003"/>
    <w:rsid w:val="00A33E66"/>
    <w:rsid w:val="00A54C7D"/>
    <w:rsid w:val="00A659E0"/>
    <w:rsid w:val="00A8031B"/>
    <w:rsid w:val="00A855C2"/>
    <w:rsid w:val="00A96151"/>
    <w:rsid w:val="00AA31CB"/>
    <w:rsid w:val="00AA5AF5"/>
    <w:rsid w:val="00AC1DF0"/>
    <w:rsid w:val="00AC3E0F"/>
    <w:rsid w:val="00AD1801"/>
    <w:rsid w:val="00AD7C5E"/>
    <w:rsid w:val="00AF5337"/>
    <w:rsid w:val="00B01648"/>
    <w:rsid w:val="00B03873"/>
    <w:rsid w:val="00B053CB"/>
    <w:rsid w:val="00B0593F"/>
    <w:rsid w:val="00B31E74"/>
    <w:rsid w:val="00B3380E"/>
    <w:rsid w:val="00B3386F"/>
    <w:rsid w:val="00B40179"/>
    <w:rsid w:val="00B41EE2"/>
    <w:rsid w:val="00B51828"/>
    <w:rsid w:val="00B52B3B"/>
    <w:rsid w:val="00B57CBD"/>
    <w:rsid w:val="00B72AF9"/>
    <w:rsid w:val="00B868B4"/>
    <w:rsid w:val="00B90D82"/>
    <w:rsid w:val="00B97E49"/>
    <w:rsid w:val="00BA40D8"/>
    <w:rsid w:val="00BA4AE5"/>
    <w:rsid w:val="00BB2402"/>
    <w:rsid w:val="00BB6619"/>
    <w:rsid w:val="00BD2A0C"/>
    <w:rsid w:val="00BD59DA"/>
    <w:rsid w:val="00BF1ED1"/>
    <w:rsid w:val="00BF468E"/>
    <w:rsid w:val="00C04C22"/>
    <w:rsid w:val="00C053BA"/>
    <w:rsid w:val="00C203A2"/>
    <w:rsid w:val="00C34022"/>
    <w:rsid w:val="00C3412D"/>
    <w:rsid w:val="00C3414E"/>
    <w:rsid w:val="00C35B99"/>
    <w:rsid w:val="00C50DC7"/>
    <w:rsid w:val="00C523E4"/>
    <w:rsid w:val="00C557C8"/>
    <w:rsid w:val="00C74EDD"/>
    <w:rsid w:val="00C83316"/>
    <w:rsid w:val="00C86214"/>
    <w:rsid w:val="00C93CC4"/>
    <w:rsid w:val="00C97834"/>
    <w:rsid w:val="00CA5ED6"/>
    <w:rsid w:val="00CA6E1C"/>
    <w:rsid w:val="00CB083B"/>
    <w:rsid w:val="00CB130B"/>
    <w:rsid w:val="00CB64D9"/>
    <w:rsid w:val="00CB75DC"/>
    <w:rsid w:val="00CC335F"/>
    <w:rsid w:val="00CC4929"/>
    <w:rsid w:val="00CD24AC"/>
    <w:rsid w:val="00CD6313"/>
    <w:rsid w:val="00D05EA5"/>
    <w:rsid w:val="00D107BD"/>
    <w:rsid w:val="00D52DE0"/>
    <w:rsid w:val="00D544C4"/>
    <w:rsid w:val="00D81CEC"/>
    <w:rsid w:val="00D8437A"/>
    <w:rsid w:val="00D85F8E"/>
    <w:rsid w:val="00D876FB"/>
    <w:rsid w:val="00DA0C21"/>
    <w:rsid w:val="00DA1827"/>
    <w:rsid w:val="00DA444E"/>
    <w:rsid w:val="00DA62AC"/>
    <w:rsid w:val="00DC4BF7"/>
    <w:rsid w:val="00DC6AAB"/>
    <w:rsid w:val="00DC72D1"/>
    <w:rsid w:val="00DE3CC6"/>
    <w:rsid w:val="00DF1D4A"/>
    <w:rsid w:val="00DF47CF"/>
    <w:rsid w:val="00DF7C26"/>
    <w:rsid w:val="00E01E41"/>
    <w:rsid w:val="00E02238"/>
    <w:rsid w:val="00E10096"/>
    <w:rsid w:val="00E11CFC"/>
    <w:rsid w:val="00E3117F"/>
    <w:rsid w:val="00E35259"/>
    <w:rsid w:val="00E37E6E"/>
    <w:rsid w:val="00E43CF5"/>
    <w:rsid w:val="00E46632"/>
    <w:rsid w:val="00E52ACE"/>
    <w:rsid w:val="00E62D22"/>
    <w:rsid w:val="00E659CA"/>
    <w:rsid w:val="00E71089"/>
    <w:rsid w:val="00E74FB9"/>
    <w:rsid w:val="00E751F1"/>
    <w:rsid w:val="00E81884"/>
    <w:rsid w:val="00E926DC"/>
    <w:rsid w:val="00EA57B4"/>
    <w:rsid w:val="00EA6878"/>
    <w:rsid w:val="00EF21B9"/>
    <w:rsid w:val="00EF4FB9"/>
    <w:rsid w:val="00EF50F2"/>
    <w:rsid w:val="00EF5E55"/>
    <w:rsid w:val="00F02EF5"/>
    <w:rsid w:val="00F0677F"/>
    <w:rsid w:val="00F07427"/>
    <w:rsid w:val="00F17D08"/>
    <w:rsid w:val="00F2611C"/>
    <w:rsid w:val="00F36257"/>
    <w:rsid w:val="00F53A72"/>
    <w:rsid w:val="00F56360"/>
    <w:rsid w:val="00F6156D"/>
    <w:rsid w:val="00F631B3"/>
    <w:rsid w:val="00F737E5"/>
    <w:rsid w:val="00F813B4"/>
    <w:rsid w:val="00F83C3D"/>
    <w:rsid w:val="00F913EE"/>
    <w:rsid w:val="00F93461"/>
    <w:rsid w:val="00F94494"/>
    <w:rsid w:val="00FD61AC"/>
    <w:rsid w:val="00FE2EF7"/>
    <w:rsid w:val="00FF3B06"/>
    <w:rsid w:val="00FF68F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table" w:styleId="afc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basedOn w:val="a0"/>
    <w:link w:val="ab"/>
    <w:uiPriority w:val="99"/>
    <w:rsid w:val="00D544C4"/>
    <w:rPr>
      <w:sz w:val="28"/>
      <w:szCs w:val="24"/>
      <w:lang w:eastAsia="zh-CN"/>
    </w:rPr>
  </w:style>
  <w:style w:type="character" w:customStyle="1" w:styleId="af2">
    <w:name w:val="Верхний колонтитул Знак"/>
    <w:basedOn w:val="a0"/>
    <w:link w:val="af1"/>
    <w:uiPriority w:val="99"/>
    <w:rsid w:val="00D544C4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77722"/>
    <w:rPr>
      <w:sz w:val="28"/>
      <w:szCs w:val="24"/>
      <w:lang w:eastAsia="zh-CN"/>
    </w:rPr>
  </w:style>
  <w:style w:type="paragraph" w:styleId="afd">
    <w:name w:val="Normal (Web)"/>
    <w:basedOn w:val="a"/>
    <w:uiPriority w:val="99"/>
    <w:unhideWhenUsed/>
    <w:rsid w:val="0007772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No Spacing"/>
    <w:uiPriority w:val="1"/>
    <w:qFormat/>
    <w:rsid w:val="001F3DD3"/>
    <w:rPr>
      <w:sz w:val="24"/>
      <w:szCs w:val="24"/>
    </w:rPr>
  </w:style>
  <w:style w:type="paragraph" w:customStyle="1" w:styleId="23">
    <w:name w:val="Текст2"/>
    <w:basedOn w:val="a"/>
    <w:rsid w:val="00EF21B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EF21B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EF21B9"/>
    <w:rPr>
      <w:rFonts w:ascii="Consolas" w:hAnsi="Consolas"/>
      <w:sz w:val="21"/>
      <w:szCs w:val="21"/>
      <w:lang w:eastAsia="zh-CN"/>
    </w:rPr>
  </w:style>
  <w:style w:type="paragraph" w:customStyle="1" w:styleId="ConsPlusNormal">
    <w:name w:val="ConsPlusNormal"/>
    <w:rsid w:val="00EF21B9"/>
    <w:pPr>
      <w:widowControl w:val="0"/>
      <w:ind w:firstLine="720"/>
    </w:pPr>
    <w:rPr>
      <w:rFonts w:ascii="Arial" w:hAnsi="Arial"/>
    </w:rPr>
  </w:style>
  <w:style w:type="paragraph" w:customStyle="1" w:styleId="47678">
    <w:name w:val="47678"/>
    <w:aliases w:val="bqiaagaaeyqcaaagiaiaaameswaabxe3aaaaaaaaaaaaaaaaaaaaaaaaaaaaaaaaaaaaaaaaaaaaaaaaaaaaaaaaaaaaaaaaaaaaaaaaaaaaaaaaaaaaaaaaaaaaaaaaaaaaaaaaaaaaaaaaaaaaaaaaaaaaaaaaaaaaaaaaaaaaaaaaaaaaaaaaaaaaaaaaaaaaaaaaaaaaaaaaaaaaaaaaaaaaaaaaaaaaaaa"/>
    <w:basedOn w:val="a"/>
    <w:rsid w:val="00EF21B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uiPriority w:val="99"/>
    <w:rsid w:val="00E92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926D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">
    <w:name w:val="Emphasis"/>
    <w:basedOn w:val="a0"/>
    <w:uiPriority w:val="20"/>
    <w:qFormat/>
    <w:rsid w:val="00005796"/>
    <w:rPr>
      <w:i/>
      <w:iCs/>
    </w:rPr>
  </w:style>
  <w:style w:type="character" w:customStyle="1" w:styleId="aff0">
    <w:name w:val="Гипертекстовая ссылка"/>
    <w:basedOn w:val="a0"/>
    <w:uiPriority w:val="99"/>
    <w:rsid w:val="0000579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table" w:styleId="afc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Знак"/>
    <w:basedOn w:val="a0"/>
    <w:link w:val="ab"/>
    <w:uiPriority w:val="99"/>
    <w:rsid w:val="00D544C4"/>
    <w:rPr>
      <w:sz w:val="28"/>
      <w:szCs w:val="24"/>
      <w:lang w:eastAsia="zh-CN"/>
    </w:rPr>
  </w:style>
  <w:style w:type="character" w:customStyle="1" w:styleId="af2">
    <w:name w:val="Верхний колонтитул Знак"/>
    <w:basedOn w:val="a0"/>
    <w:link w:val="af1"/>
    <w:uiPriority w:val="99"/>
    <w:rsid w:val="00D544C4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77722"/>
    <w:rPr>
      <w:sz w:val="28"/>
      <w:szCs w:val="24"/>
      <w:lang w:eastAsia="zh-CN"/>
    </w:rPr>
  </w:style>
  <w:style w:type="paragraph" w:styleId="afd">
    <w:name w:val="Normal (Web)"/>
    <w:basedOn w:val="a"/>
    <w:uiPriority w:val="99"/>
    <w:unhideWhenUsed/>
    <w:rsid w:val="0007772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e">
    <w:name w:val="No Spacing"/>
    <w:uiPriority w:val="1"/>
    <w:qFormat/>
    <w:rsid w:val="001F3DD3"/>
    <w:rPr>
      <w:sz w:val="24"/>
      <w:szCs w:val="24"/>
    </w:rPr>
  </w:style>
  <w:style w:type="paragraph" w:customStyle="1" w:styleId="23">
    <w:name w:val="Текст2"/>
    <w:basedOn w:val="a"/>
    <w:rsid w:val="00EF21B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EF21B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EF21B9"/>
    <w:rPr>
      <w:rFonts w:ascii="Consolas" w:hAnsi="Consolas"/>
      <w:sz w:val="21"/>
      <w:szCs w:val="21"/>
      <w:lang w:eastAsia="zh-CN"/>
    </w:rPr>
  </w:style>
  <w:style w:type="paragraph" w:customStyle="1" w:styleId="ConsPlusNormal">
    <w:name w:val="ConsPlusNormal"/>
    <w:rsid w:val="00EF21B9"/>
    <w:pPr>
      <w:widowControl w:val="0"/>
      <w:ind w:firstLine="720"/>
    </w:pPr>
    <w:rPr>
      <w:rFonts w:ascii="Arial" w:hAnsi="Arial"/>
    </w:rPr>
  </w:style>
  <w:style w:type="paragraph" w:customStyle="1" w:styleId="47678">
    <w:name w:val="47678"/>
    <w:aliases w:val="bqiaagaaeyqcaaagiaiaaameswaabxe3aaaaaaaaaaaaaaaaaaaaaaaaaaaaaaaaaaaaaaaaaaaaaaaaaaaaaaaaaaaaaaaaaaaaaaaaaaaaaaaaaaaaaaaaaaaaaaaaaaaaaaaaaaaaaaaaaaaaaaaaaaaaaaaaaaaaaaaaaaaaaaaaaaaaaaaaaaaaaaaaaaaaaaaaaaaaaaaaaaaaaaaaaaaaaaaaaaaaaaa"/>
    <w:basedOn w:val="a"/>
    <w:rsid w:val="00EF21B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uiPriority w:val="99"/>
    <w:rsid w:val="00E92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E926D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">
    <w:name w:val="Emphasis"/>
    <w:basedOn w:val="a0"/>
    <w:uiPriority w:val="20"/>
    <w:qFormat/>
    <w:rsid w:val="00005796"/>
    <w:rPr>
      <w:i/>
      <w:iCs/>
    </w:rPr>
  </w:style>
  <w:style w:type="character" w:customStyle="1" w:styleId="aff0">
    <w:name w:val="Гипертекстовая ссылка"/>
    <w:basedOn w:val="a0"/>
    <w:uiPriority w:val="99"/>
    <w:rsid w:val="0000579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1CB5-4D0A-4B66-9350-12F17490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1533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176</cp:revision>
  <cp:lastPrinted>2024-11-14T07:13:00Z</cp:lastPrinted>
  <dcterms:created xsi:type="dcterms:W3CDTF">2022-12-07T15:14:00Z</dcterms:created>
  <dcterms:modified xsi:type="dcterms:W3CDTF">2024-12-26T08:29:00Z</dcterms:modified>
</cp:coreProperties>
</file>