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ED" w:rsidRPr="00972B37" w:rsidRDefault="007C5FED" w:rsidP="00243313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72B37">
        <w:rPr>
          <w:b/>
          <w:bCs/>
          <w:sz w:val="28"/>
          <w:szCs w:val="28"/>
        </w:rPr>
        <w:t>АДМИНИСТРАЦИЯ</w:t>
      </w:r>
    </w:p>
    <w:p w:rsidR="007C5FED" w:rsidRPr="00972B37" w:rsidRDefault="007C5FED" w:rsidP="00243313">
      <w:pPr>
        <w:jc w:val="center"/>
        <w:rPr>
          <w:b/>
          <w:bCs/>
          <w:sz w:val="28"/>
          <w:szCs w:val="28"/>
        </w:rPr>
      </w:pPr>
      <w:r w:rsidRPr="00972B37">
        <w:rPr>
          <w:b/>
          <w:bCs/>
          <w:sz w:val="28"/>
          <w:szCs w:val="28"/>
        </w:rPr>
        <w:t>МУНИЦИПАЛЬНОГО ОБРАЗОВАНИЯ</w:t>
      </w:r>
    </w:p>
    <w:p w:rsidR="007C5FED" w:rsidRPr="00972B37" w:rsidRDefault="007C5FED" w:rsidP="00243313">
      <w:pPr>
        <w:jc w:val="center"/>
        <w:rPr>
          <w:b/>
          <w:bCs/>
          <w:sz w:val="28"/>
          <w:szCs w:val="28"/>
        </w:rPr>
      </w:pPr>
      <w:r w:rsidRPr="00972B37">
        <w:rPr>
          <w:b/>
          <w:bCs/>
          <w:sz w:val="28"/>
          <w:szCs w:val="28"/>
        </w:rPr>
        <w:t>ТЕПЛО-ОГАРЕВСКИЙ РАЙОН</w:t>
      </w:r>
    </w:p>
    <w:p w:rsidR="007C5FED" w:rsidRPr="00972B37" w:rsidRDefault="007C5FED" w:rsidP="00243313">
      <w:pPr>
        <w:jc w:val="center"/>
        <w:rPr>
          <w:b/>
          <w:bCs/>
          <w:sz w:val="28"/>
          <w:szCs w:val="28"/>
        </w:rPr>
      </w:pPr>
    </w:p>
    <w:p w:rsidR="007C5FED" w:rsidRPr="002C20E4" w:rsidRDefault="007C5FED" w:rsidP="002433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C5FED" w:rsidRPr="002C20E4" w:rsidRDefault="007C5FED" w:rsidP="00243313">
      <w:pPr>
        <w:jc w:val="center"/>
        <w:rPr>
          <w:b/>
          <w:bCs/>
          <w:sz w:val="28"/>
          <w:szCs w:val="28"/>
        </w:rPr>
      </w:pPr>
    </w:p>
    <w:p w:rsidR="007C5FED" w:rsidRDefault="007C5FED" w:rsidP="002433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17.12..2015 №940</w:t>
      </w:r>
    </w:p>
    <w:p w:rsidR="007C5FED" w:rsidRDefault="007C5FED" w:rsidP="00243313">
      <w:pPr>
        <w:rPr>
          <w:b/>
          <w:bCs/>
          <w:sz w:val="28"/>
          <w:szCs w:val="28"/>
        </w:rPr>
      </w:pPr>
    </w:p>
    <w:p w:rsidR="007C5FED" w:rsidRDefault="007C5FED" w:rsidP="008424D7">
      <w:pPr>
        <w:tabs>
          <w:tab w:val="left" w:pos="284"/>
          <w:tab w:val="left" w:pos="426"/>
        </w:tabs>
        <w:spacing w:after="0" w:line="240" w:lineRule="auto"/>
        <w:ind w:right="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276">
        <w:rPr>
          <w:rFonts w:ascii="Times New Roman" w:hAnsi="Times New Roman" w:cs="Times New Roman"/>
          <w:b/>
          <w:bCs/>
          <w:sz w:val="28"/>
          <w:szCs w:val="28"/>
        </w:rPr>
        <w:t>Об оценке регулирующего воздействия проектов муниципальных нормативных правовых актов администрации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Тепло-</w:t>
      </w:r>
      <w:r w:rsidRPr="008F7276">
        <w:rPr>
          <w:rFonts w:ascii="Times New Roman" w:hAnsi="Times New Roman" w:cs="Times New Roman"/>
          <w:b/>
          <w:bCs/>
          <w:sz w:val="28"/>
          <w:szCs w:val="28"/>
        </w:rPr>
        <w:t>Огаревский район, экспертизе муниципальных нормативных правовых актов администрации м</w:t>
      </w:r>
      <w:r>
        <w:rPr>
          <w:rFonts w:ascii="Times New Roman" w:hAnsi="Times New Roman" w:cs="Times New Roman"/>
          <w:b/>
          <w:bCs/>
          <w:sz w:val="28"/>
          <w:szCs w:val="28"/>
        </w:rPr>
        <w:t>униципального образования Тепло-</w:t>
      </w:r>
      <w:r w:rsidRPr="008F7276">
        <w:rPr>
          <w:rFonts w:ascii="Times New Roman" w:hAnsi="Times New Roman" w:cs="Times New Roman"/>
          <w:b/>
          <w:bCs/>
          <w:sz w:val="28"/>
          <w:szCs w:val="28"/>
        </w:rPr>
        <w:t>Огаревский район, затрагивающих вопросы осуществления предпринимательской и инвестиционной деятельности</w:t>
      </w:r>
    </w:p>
    <w:p w:rsidR="007C5FED" w:rsidRPr="008F7276" w:rsidRDefault="007C5FED" w:rsidP="006D11B0">
      <w:pPr>
        <w:tabs>
          <w:tab w:val="left" w:pos="284"/>
          <w:tab w:val="left" w:pos="426"/>
        </w:tabs>
        <w:spacing w:after="0" w:line="360" w:lineRule="exact"/>
        <w:ind w:right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956FC3">
      <w:pPr>
        <w:tabs>
          <w:tab w:val="left" w:pos="284"/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5FD">
        <w:rPr>
          <w:rFonts w:ascii="Times New Roman" w:hAnsi="Times New Roman" w:cs="Times New Roman"/>
          <w:sz w:val="28"/>
          <w:szCs w:val="28"/>
        </w:rPr>
        <w:t>В целях реализации обеспечения благоприятного климата для ведения предпринимательской и инвестиционной деятельности в муниципальном образовании Теп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2E05FD">
        <w:rPr>
          <w:rFonts w:ascii="Times New Roman" w:hAnsi="Times New Roman" w:cs="Times New Roman"/>
          <w:sz w:val="28"/>
          <w:szCs w:val="28"/>
        </w:rPr>
        <w:t xml:space="preserve">-Огаревский район, во исполнение Указа Президента Российской Федерации от 07.05.2012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05FD">
        <w:rPr>
          <w:rFonts w:ascii="Times New Roman" w:hAnsi="Times New Roman" w:cs="Times New Roman"/>
          <w:sz w:val="28"/>
          <w:szCs w:val="28"/>
        </w:rPr>
        <w:t xml:space="preserve"> 601 «Об основных направлениях совершенствования системы государственного управления», в соответствии с требованиями части 3 статьи 46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05F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и Закона Тульской области от 02.12.2014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E05FD">
        <w:rPr>
          <w:rFonts w:ascii="Times New Roman" w:hAnsi="Times New Roman" w:cs="Times New Roman"/>
          <w:sz w:val="28"/>
          <w:szCs w:val="28"/>
        </w:rPr>
        <w:t xml:space="preserve"> 2245-ЗТО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5FD">
        <w:rPr>
          <w:rFonts w:ascii="Times New Roman" w:hAnsi="Times New Roman" w:cs="Times New Roman"/>
          <w:sz w:val="28"/>
          <w:szCs w:val="28"/>
        </w:rPr>
        <w:t>«О регулировании вопросов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области», на основании Устава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Тепло-</w:t>
      </w:r>
      <w:r w:rsidRPr="002E05FD">
        <w:rPr>
          <w:rFonts w:ascii="Times New Roman" w:hAnsi="Times New Roman" w:cs="Times New Roman"/>
          <w:sz w:val="28"/>
          <w:szCs w:val="28"/>
        </w:rPr>
        <w:t>Огаревский район администрация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Тепло-</w:t>
      </w:r>
      <w:r w:rsidRPr="002E05FD">
        <w:rPr>
          <w:rFonts w:ascii="Times New Roman" w:hAnsi="Times New Roman" w:cs="Times New Roman"/>
          <w:sz w:val="28"/>
          <w:szCs w:val="28"/>
        </w:rPr>
        <w:t>Огаревский район ПОСТАНОВЛЯЕТ:</w:t>
      </w:r>
    </w:p>
    <w:p w:rsidR="007C5FED" w:rsidRDefault="007C5FED" w:rsidP="00CC191A">
      <w:pPr>
        <w:tabs>
          <w:tab w:val="left" w:pos="284"/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2E05FD">
        <w:rPr>
          <w:rFonts w:ascii="Times New Roman" w:hAnsi="Times New Roman" w:cs="Times New Roman"/>
          <w:sz w:val="28"/>
          <w:szCs w:val="28"/>
        </w:rPr>
        <w:t>Утвердить Порядок проведения оценки регулирующего воздействия проектов муниципальных нормативных правовых актов администрации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Тепло-</w:t>
      </w:r>
      <w:r w:rsidRPr="002E05FD">
        <w:rPr>
          <w:rFonts w:ascii="Times New Roman" w:hAnsi="Times New Roman" w:cs="Times New Roman"/>
          <w:sz w:val="28"/>
          <w:szCs w:val="28"/>
        </w:rPr>
        <w:t>Огаревский район, затрагивающих вопросы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2E05FD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2E05FD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2E05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2E05FD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>         </w:t>
      </w:r>
      <w:r w:rsidRPr="002E05FD">
        <w:rPr>
          <w:rFonts w:ascii="Times New Roman" w:hAnsi="Times New Roman" w:cs="Times New Roman"/>
          <w:sz w:val="28"/>
          <w:szCs w:val="28"/>
        </w:rPr>
        <w:t xml:space="preserve">деятельности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05FD">
        <w:rPr>
          <w:rFonts w:ascii="Times New Roman" w:hAnsi="Times New Roman" w:cs="Times New Roman"/>
          <w:sz w:val="28"/>
          <w:szCs w:val="28"/>
        </w:rPr>
        <w:t xml:space="preserve">1). </w:t>
      </w:r>
    </w:p>
    <w:p w:rsidR="007C5FED" w:rsidRDefault="007C5FED" w:rsidP="00956FC3">
      <w:pPr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 Утвердить порядок проведения экспертизы муниципальных нормативных правовых актов администрации муниципального образования Тепло-Огаревский район, затрагивающих вопросы осуществления предпринимательской и инвестиционной деятельности (приложение №2).</w:t>
      </w:r>
    </w:p>
    <w:p w:rsidR="007C5FED" w:rsidRDefault="007C5FED" w:rsidP="00956FC3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Определить отдел экономики, сферы услуг и труда администрации муниципального образования Тепло-Огаревский район уполномоченным органом, осуществляющим оценку качества проведения оценки регулирующего воздействия разработчиками проектов муниципальных нормативных правовых актов администрации муниципального образования Тепло-Огаревский район, затрагивающих вопросы осуществления предпринимательской и инвестиционной деятельности, выполняющим функции нормативно-правового, информационного и методического обеспечения оценки регулирующего воздействия, а также осуществляющим координацию и проведение экспертизы муниципальных нормативных правовых актов администрации муниципального образования Тепло-Огаревский район, затрагивающих вопросы осуществления предпринимательской и инвестиционной деятельности, выполняющим функции нормативно-правового, информационного и методического обеспечения проведения экспертизы муниципальных нормативных правовых актов администрации муниципального образования Тепло-Огаревский район, затрагивающих вопросы осуществления предпринимательской и инвестиционной деятельности.</w:t>
      </w:r>
    </w:p>
    <w:p w:rsidR="007C5FED" w:rsidRDefault="007C5FED" w:rsidP="00956FC3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Отраслевым (функциональным) органам администрации муниципального образования Тепло-Огаревский район обеспечить проведение экспертизы муниципальных нормативных правовых актов администрации муниципального образования Тепло-Огаревский район, затрагивающих вопросы осуществление предпринимательской и инвестиционной деятельности, и проведение оценки регулирующего воздействия проектов муниципальных нормативных правовых актов администрации муниципального образования Тепло-Огаревский район, затрагивающих вопросы осуществления предпринимательской и инвестиционной деятельности.</w:t>
      </w:r>
    </w:p>
    <w:p w:rsidR="007C5FED" w:rsidRDefault="007C5FED" w:rsidP="00956FC3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Определить подраздел «Оценка регулирующего воздействия» раздела «нормотворческая деятельность» официального сайта муниципального образования Тепло-Огаревский район в информационно-телекоммуникационной сети «Интернет» в качестве специализированного информационного ресурса в информационно-телекоммуникационной сети «Интернет» для размещения сведений о проведении процедуры оценки регулирующего воздействия проектов муниципальных нормативных правовых актов администрации муниципального образования Тепло-Огаревский район, затрагивающих вопросы осуществления предпринимательской и инвестиционной деятельности, и проведении экспертизы муниципальных нормативных правовых актов администрации муниципального образования Тепло-Огаревский район, затрагивающих вопросы осуществления предпринимательской и инвестиционной деятельности, в том числе в целях организации публичных консультаций и информирования об их результатах.</w:t>
      </w:r>
    </w:p>
    <w:p w:rsidR="007C5FED" w:rsidRDefault="007C5FED" w:rsidP="00956F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Постановление опубликовать в районной газете «Наша жизнь. Тепло-Огаревский район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 и разместить на официальном сайте  муниципального образования Тепло-Огаревский район.</w:t>
      </w:r>
    </w:p>
    <w:p w:rsidR="007C5FED" w:rsidRDefault="007C5FED" w:rsidP="00956F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Контроль за исполнением постановления возложить на заместителя главы администрации муниципального образования Тепло-Огаревский  район Лобачеву Н.В.</w:t>
      </w:r>
    </w:p>
    <w:p w:rsidR="007C5FED" w:rsidRDefault="007C5FED" w:rsidP="00956F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Постановление вступает в силу со дня обнародования.</w:t>
      </w:r>
    </w:p>
    <w:p w:rsidR="007C5FED" w:rsidRDefault="007C5FED" w:rsidP="00956F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ED" w:rsidRDefault="007C5FED" w:rsidP="006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ED" w:rsidRDefault="007C5FED" w:rsidP="006C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ED" w:rsidRPr="00353C6F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353C6F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7C5FED" w:rsidRPr="00353C6F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53C6F">
        <w:rPr>
          <w:rFonts w:ascii="Times New Roman" w:hAnsi="Times New Roman" w:cs="Times New Roman"/>
          <w:b/>
          <w:bCs/>
          <w:sz w:val="28"/>
          <w:szCs w:val="28"/>
        </w:rPr>
        <w:t>униципального образования</w:t>
      </w: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53C6F">
        <w:rPr>
          <w:rFonts w:ascii="Times New Roman" w:hAnsi="Times New Roman" w:cs="Times New Roman"/>
          <w:b/>
          <w:bCs/>
          <w:sz w:val="28"/>
          <w:szCs w:val="28"/>
        </w:rPr>
        <w:t>Тепло-Огаревский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А.А. Фитисов</w:t>
      </w: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Pr="00504830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0483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C5FED" w:rsidRPr="00504830" w:rsidRDefault="007C5FED" w:rsidP="00AE76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C5FED" w:rsidRPr="00504830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образования </w:t>
      </w:r>
    </w:p>
    <w:p w:rsidR="007C5FED" w:rsidRPr="00504830" w:rsidRDefault="007C5FED" w:rsidP="00AE76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04830">
        <w:rPr>
          <w:rFonts w:ascii="Times New Roman" w:hAnsi="Times New Roman" w:cs="Times New Roman"/>
          <w:sz w:val="28"/>
          <w:szCs w:val="28"/>
        </w:rPr>
        <w:t>епло-Огаревский район</w:t>
      </w:r>
    </w:p>
    <w:p w:rsidR="007C5FED" w:rsidRPr="00504830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17.12.2015 </w:t>
      </w:r>
      <w:r w:rsidRPr="005048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940</w:t>
      </w:r>
      <w:r w:rsidRPr="0050483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C5FED" w:rsidRPr="00504830" w:rsidRDefault="007C5FED" w:rsidP="00AE76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5FED" w:rsidRPr="00504830" w:rsidRDefault="007C5FED" w:rsidP="00AE767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5FED" w:rsidRPr="00504830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830">
        <w:rPr>
          <w:rFonts w:ascii="Times New Roman" w:hAnsi="Times New Roman" w:cs="Times New Roman"/>
          <w:b/>
          <w:bCs/>
          <w:sz w:val="28"/>
          <w:szCs w:val="28"/>
        </w:rPr>
        <w:t>Порядок проведения оценки регулирующего воздействия проектов муниципальных нормативных правовых актов администрации муниципального образования  Тепло</w:t>
      </w:r>
      <w:r w:rsidRPr="00504830">
        <w:rPr>
          <w:rFonts w:ascii="Times New Roman" w:hAnsi="Times New Roman" w:cs="Times New Roman"/>
          <w:sz w:val="28"/>
          <w:szCs w:val="28"/>
        </w:rPr>
        <w:t>-</w:t>
      </w:r>
      <w:r w:rsidRPr="00504830">
        <w:rPr>
          <w:rFonts w:ascii="Times New Roman" w:hAnsi="Times New Roman" w:cs="Times New Roman"/>
          <w:b/>
          <w:bCs/>
          <w:sz w:val="28"/>
          <w:szCs w:val="28"/>
        </w:rPr>
        <w:t>Огаревский 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04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5FED" w:rsidRPr="00504830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830">
        <w:rPr>
          <w:rFonts w:ascii="Times New Roman" w:hAnsi="Times New Roman" w:cs="Times New Roman"/>
          <w:b/>
          <w:bCs/>
          <w:sz w:val="28"/>
          <w:szCs w:val="28"/>
        </w:rPr>
        <w:t>затрагивающих вопросы осуществления предпринимательской</w:t>
      </w:r>
    </w:p>
    <w:p w:rsidR="007C5FED" w:rsidRPr="00504830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830">
        <w:rPr>
          <w:rFonts w:ascii="Times New Roman" w:hAnsi="Times New Roman" w:cs="Times New Roman"/>
          <w:b/>
          <w:bCs/>
          <w:sz w:val="28"/>
          <w:szCs w:val="28"/>
        </w:rPr>
        <w:t>и инвестиционной деятельности</w:t>
      </w:r>
    </w:p>
    <w:p w:rsidR="007C5FED" w:rsidRPr="00504830" w:rsidRDefault="007C5FED" w:rsidP="00AE767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C5FED" w:rsidRPr="004B64F9" w:rsidRDefault="007C5FED" w:rsidP="00AE7678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F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1.1. Настоящий Порядок проведения оценки регулирующего воздействия проектов муниципальных нормативных правовых актов администрации муниципального образования Тепло-Огаревский район, затрагивающих вопросы осуществления предпринимательской и инвестиционной деятельности (далее - Порядок и оценка регулирующего воздействия - соответственно), разработан в соответствии с требованиями части 3 статьи 46 Федерального закона от 06.10.2003 № 131-ФЗ «Об общих принципах организации местного самоуправления в Российской Федерации» (далее - Федеральный закон) и Закона Тульской области от 02.12.2014 № 2245-ЗТО «О регулировании вопросов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области».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1.2. Оценка регулирующего воздействия проводится в отношении проектов муниципальных нормативных правовых актов администрации муниципального образования Тепло-Огаревский  район, затрагивающих вопросы осуществления предпринимательской и инвестиционной деятельности (далее - проекты муниципальных нормативных правовых актов администрации муниципального образования Тепло-Огаревский район),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Тепло-Огаревский район.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1.3. Отдел экономики, сферы услуг и труда администрации муниципального образования Тепло-Огаревский район является уполномоченным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4830">
        <w:rPr>
          <w:rFonts w:ascii="Times New Roman" w:hAnsi="Times New Roman" w:cs="Times New Roman"/>
          <w:sz w:val="28"/>
          <w:szCs w:val="28"/>
        </w:rPr>
        <w:t>органом,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4830">
        <w:rPr>
          <w:rFonts w:ascii="Times New Roman" w:hAnsi="Times New Roman" w:cs="Times New Roman"/>
          <w:sz w:val="28"/>
          <w:szCs w:val="28"/>
        </w:rPr>
        <w:t>осуществляющим оценку качества проведения оценки регулирующего воздействия разработчиками проекта, а также выполняющим функции нормативно-правового, информационного и методического обеспечения оценки регулирующего воздействия (далее - уполномоченный орган).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1.4.  Проведение оценки регулирующего воздействия осуществляется путем проведения публичных консультаций, получения экспертных оценок.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Под публичными консультациями в настоящем Порядке понимается открытое обсуждение с заинтересованными лицами проекта муниципального нормативного правового акта администрации муниципального образования Тепло–Огаревский район, организуемое разработчиком такого проекта в ходе проведения оценки регулирующего воздействия.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1.5. Выбор наилучшего варианта правового регулирования основывается на оценке и сопоставлении качественных и количественных параметров положительных и отрицательных последствий введения каждого из возможных вариантов правового регулирования в сравнении с существующим к моменту проведения оценки регулирующего воздействия правовым регулированием.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1.6. В ходе проведения оценки регулирующего воздействия, а также представления ее результатов должно обеспечиваться право заинтересованных лиц на беспрепятственный доступ к объективной информации о существующей проблеме в соответствующих общественных отношениях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8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830">
        <w:rPr>
          <w:rFonts w:ascii="Times New Roman" w:hAnsi="Times New Roman" w:cs="Times New Roman"/>
          <w:sz w:val="28"/>
          <w:szCs w:val="28"/>
        </w:rPr>
        <w:t>проблема) и возможных способах ее решения, в том числе путем введения нового правового регулирования.</w:t>
      </w:r>
    </w:p>
    <w:p w:rsidR="007C5FED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Процедура оценки регулирующего воздействия может не проводиться, если возникла срочная необходимость в подготовке и принятии муниципального нормативного правового акта администрации муниципального образования Тепло-Огаревский район. В этом случае в течение одного года со дня вступления такого муниципального нормативного правового акта администрации муниципального образования Тепло-Огаревский район в силу в отношении данного муниципального нормативного правового акта администрации муниципального образования Тепло-Огаревский район в обязательном порядке проводится экспертиза данного муниципального нормативного правового акта администрации муниципального образования Тепло-Огаревский район.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ED" w:rsidRPr="004B64F9" w:rsidRDefault="007C5FED" w:rsidP="00AE7678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F9">
        <w:rPr>
          <w:rFonts w:ascii="Times New Roman" w:hAnsi="Times New Roman" w:cs="Times New Roman"/>
          <w:b/>
          <w:sz w:val="28"/>
          <w:szCs w:val="28"/>
        </w:rPr>
        <w:t>2. Участники процедур оценки регулирующего воздействия, функции участников процедур о</w:t>
      </w:r>
      <w:r>
        <w:rPr>
          <w:rFonts w:ascii="Times New Roman" w:hAnsi="Times New Roman" w:cs="Times New Roman"/>
          <w:b/>
          <w:sz w:val="28"/>
          <w:szCs w:val="28"/>
        </w:rPr>
        <w:t>ценки регулирующего воздействия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2.1. Участниками процедур оценки регулирующего воздействия являются: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4830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4830">
        <w:rPr>
          <w:rFonts w:ascii="Times New Roman" w:hAnsi="Times New Roman" w:cs="Times New Roman"/>
          <w:sz w:val="28"/>
          <w:szCs w:val="28"/>
        </w:rPr>
        <w:t>разработчики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48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4830">
        <w:rPr>
          <w:rFonts w:ascii="Times New Roman" w:hAnsi="Times New Roman" w:cs="Times New Roman"/>
          <w:sz w:val="28"/>
          <w:szCs w:val="28"/>
        </w:rPr>
        <w:t xml:space="preserve">отраслевые (функциональные) органы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04830">
        <w:rPr>
          <w:rFonts w:ascii="Times New Roman" w:hAnsi="Times New Roman" w:cs="Times New Roman"/>
          <w:sz w:val="28"/>
          <w:szCs w:val="28"/>
        </w:rPr>
        <w:t>Тепло-Огаревский район, осуществляющие в пределах своих полномочий подготовку проектов муниципальных нормативных правовых актов администрации муниципального образования Тепло-Огаревский район в соответствующих сферах общественных отношений;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уполномоченный орган; 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участники процедур публичных консультаций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48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4830">
        <w:rPr>
          <w:rFonts w:ascii="Times New Roman" w:hAnsi="Times New Roman" w:cs="Times New Roman"/>
          <w:sz w:val="28"/>
          <w:szCs w:val="28"/>
        </w:rPr>
        <w:t>органы, организации, уведомляемые органом-разработчиком о проведении процедуры оценки регулирующего воздействия, в том числе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504830">
        <w:rPr>
          <w:rFonts w:ascii="Times New Roman" w:hAnsi="Times New Roman" w:cs="Times New Roman"/>
          <w:sz w:val="28"/>
          <w:szCs w:val="28"/>
        </w:rPr>
        <w:t>органы и организации, действующие на территории муниципального образования Тепло-Огаревский район, целью деятельности которых является защита и представление интересов субъектов предпринимательской деятельности, субъекты предпринимательской и инвестиционной деятельности.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2.2. В рамках процедур оценки регулирующего воздействия органы-разработчики осуществляют следующие полномочия: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организуют проведение оценки регулирующего воздействия проектов муниципальных нормативных правовых актов администрации муниципального образования Тепло-Огаревский район;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организуют проведение публичных консультаций в соответствии с настоящим Порядком;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 xml:space="preserve">- осуществляют составление справки о поступивших предложениях по форме согласно приложению №1 к Порядку и ее размещение на официальном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5048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Тепло-Огаревский район в информационно-телекоммуникационной сети «Интернет» (далее - Сайт).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2.3. В ходе проведения оценки регулирующего воздействия орган-разработчик определяет: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проблему, на решение которой направлено предлагаемое регулирование;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цель (цели) правового регулирования;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возможные способы достижения поставленной цели с указанием конкретных инструментов регулирования;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основные группы субъектов предпринимательской, инвестиционной и иной деятельности, иных заинтересованных лиц, интересы которых затрагиваются устанавливаемым правовым регулированием, оценку количества таких субъектов;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4830">
        <w:rPr>
          <w:rFonts w:ascii="Times New Roman" w:hAnsi="Times New Roman" w:cs="Times New Roman"/>
          <w:sz w:val="28"/>
          <w:szCs w:val="28"/>
        </w:rPr>
        <w:t>ожидаемые издержки и выгоды участников общественных отношений, интересы которых затрагиваются устанавливаемым правовым регулированием,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4830">
        <w:rPr>
          <w:rFonts w:ascii="Times New Roman" w:hAnsi="Times New Roman" w:cs="Times New Roman"/>
          <w:sz w:val="28"/>
          <w:szCs w:val="28"/>
        </w:rPr>
        <w:t>от использования предлагаемых</w:t>
      </w:r>
      <w:r>
        <w:rPr>
          <w:rFonts w:ascii="Times New Roman" w:hAnsi="Times New Roman" w:cs="Times New Roman"/>
          <w:sz w:val="28"/>
          <w:szCs w:val="28"/>
        </w:rPr>
        <w:t>     </w:t>
      </w:r>
      <w:r w:rsidRPr="00504830">
        <w:rPr>
          <w:rFonts w:ascii="Times New Roman" w:hAnsi="Times New Roman" w:cs="Times New Roman"/>
          <w:sz w:val="28"/>
          <w:szCs w:val="28"/>
        </w:rPr>
        <w:t>инструментов регулирования;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4830">
        <w:rPr>
          <w:rFonts w:ascii="Times New Roman" w:hAnsi="Times New Roman" w:cs="Times New Roman"/>
          <w:sz w:val="28"/>
          <w:szCs w:val="28"/>
        </w:rPr>
        <w:t>ожидаемые положительные и отрицательные последствия использования различных инструментов регулирования;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обоснование способа правового регулирования, применяемого для регулирования соответствующих общественных отношений;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конкретные измеримые результаты правового регулирования;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методы контроля эффективности достижения цели правового регулирования.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2.4. Уполномоченный орган осуществляет следующие полномочия: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осуществляет правовое и информационно-методическое обеспечение проведения оценки регулирующего воздействия;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координирует взаимодействие участников процедур проведения оценки регулирующего воздействия;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осуществляет оценку качества проведения оценки регулирующего воздействия и подготовку заключения об оценке качества проведения оценки регулирующего воздействия, размещение на Сайте заключения об оценке качества проведения оценки регулирующего воздействия;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ежегодно готовит и размещает на Сайте информацию о внедрении и результатах проведения оценки регулирующего воздействия;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запрашивает необходимую информацию у органов-разработчиков в целях подготовки соответствующего заключения об оценке качества проведения оценки регулирующего воздействия (далее - заключение);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взаимодействует с уполномоченным региональным органом исполнительной власти по вопросам организации и проведения оценки регулирующего воздействия;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вправе готовить и заключать соглашения о взаимодействии при проведении оценки регулирующего воздействия;</w:t>
      </w:r>
    </w:p>
    <w:p w:rsidR="007C5FED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вправе создавать общественные и экспертные советы по оценке качества проведения оценки регулирующего воздействия, а также экспертные группы для рассмотрения вопросов осуществления правового регулирования в соответствующих сферах общественных отношений.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ED" w:rsidRDefault="007C5FED" w:rsidP="00AE7678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F9">
        <w:rPr>
          <w:rFonts w:ascii="Times New Roman" w:hAnsi="Times New Roman" w:cs="Times New Roman"/>
          <w:b/>
          <w:sz w:val="28"/>
          <w:szCs w:val="28"/>
        </w:rPr>
        <w:t>3. Проведение в рамках проведения оценки регулирующего воздействия публичных консультаций по проекту, размещение проекта муниципального нормативного правового акта администрации муниципального образования Тепло-Огаревский район на Сайте</w:t>
      </w:r>
    </w:p>
    <w:p w:rsidR="007C5FED" w:rsidRDefault="007C5FED" w:rsidP="00AE7678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FED" w:rsidRPr="00504830" w:rsidRDefault="007C5FED" w:rsidP="00AE7678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3.1. Публичные консультации являются одним из этапов проведения оценки регулирующего воздействия муниципальных нормативных правовых актов администрации муниципального образования Тепло-Огаревский район.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3.1.1. Публичные консультации проводятся с соблюдением требований, предусмотренных настоящим Порядком.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3.1.2. Публичные консультации проводятся в целях обсуждения концепции правового регулирования соответствующих общественных отношений проекта муниципального нормативного правового акта администрации муниципального образования Тепло-Огаревский район.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3.2. При проведении публичных консультаций обеспечиваются: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сбор мнений участников процедур публичных консультаций относительно достижимости целей правового регулирования, содержащихся в проекте муниципального нормативного правового акта администрации муниципального образования Тепло-Огаревский район, обоснованности выбора варианта правового регулирования органом-разработчиком, возможных рисков, связанных с введением предлагаемого варианта правового регулирования;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 xml:space="preserve"> - получение информации о возможных выгодах и издержках групп лиц, интересы которых прямо или косвенно затрагиваются устанавливаемым проектом муниципального нормативного правового акта администрации муниципального образования Тепло-Огаревский район правовым регулированием.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3.2.1. Информация (уведомление) о проведении публичных консультаций (подготовленная по форме согласно приложению №2 к Порядку) публикуется на Сайте.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3.2.2. Одновременно орган-разработчик, проводящий публичные консультации, вправе направить соответствующую информацию (уведомление) о проведении публичных консультаций участникам процедур публичных консультаций.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Срок для проведения публичных консультаций составляет не менее 10 (десяти) рабочих дней со дня размещения информации (уведомления) о проведении публичных консультаций.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3.3. Орган-разработчик, проводящий публичные консультации, вправе отказаться от их проведения, если принято решение о нецелесообразности подготовки соответствующего проекта муниципального нормативного правового акта администрации муниципального образования Тепло-Огаревский район. Информация, содержащая сведения об отказе от проведения публичных консультаций, нецелесообразности подготовки проекта муниципального нормативного правового акта администрации муниципального образования Тепло-Огаревский район, подлежит размещению на Сайте в течение 3 (трех) рабочих дней со дня принятия соответствующего решения.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3.4. Публичные консультации могут не проводиться, если ранее проект муниципального нормативного правового акта администрации муниципального образования Тепло-Огаревский район был рассмотрен и обсужден на «круглых столах», конференциях, деловых встречах, общественных советах и иных аналогичных мероприятиях с участием субъектов предпринимательской, инвестиционной деятельности, интересы которых могут быть затронуты предлагаемым правовым регулированием. При этом все замечания и предложения по проекту муниципального нормативного правового акта администрации муниципального образования Тепло-Огаревский район, поступившие в ходе проведения указанных мероприятий, должны быть оформлены в письменном виде (в виде протоколов, стенограмм, итоговых резолюций, заключений, рекомендаций и других документов) и подлежат учету в порядке, установленном пунктом 3.6 настоящего Порядка.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 xml:space="preserve"> 3.5. Обработка предложений, поступивших в ходе публичных консультаций, осуществляется органом-разработчиком, который рассматривает все предложения, поступившие в срок, установленный в информации (уведомлении) о проведении публичных консультаций.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3.6. По результатам рассмотрения предложений, поступивших в ходе публичных консультаций, орган-разработчик составляет справку о поступивших предложениях с указанием сведений об их учете или причинах отклонения, по форме согласно приложению №1 к Порядку.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3.6.1. В справке о поступивших предложениях указывается автор, содержание предложения, результат его рассмотрения (предполагается ли использовать данное предложение).</w:t>
      </w:r>
    </w:p>
    <w:p w:rsidR="007C5FED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Справка о поступивших предложениях подлежит опубликованию (размещению) на Сайте в срок, не превышающий 10 (десяти) дней со дня окончания срока приема предложений, установленного в информации (уведомлении) о проведении публичных консультаций.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ED" w:rsidRPr="004B64F9" w:rsidRDefault="007C5FED" w:rsidP="00AE7678">
      <w:pPr>
        <w:tabs>
          <w:tab w:val="left" w:pos="426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F9">
        <w:rPr>
          <w:rFonts w:ascii="Times New Roman" w:hAnsi="Times New Roman" w:cs="Times New Roman"/>
          <w:b/>
          <w:sz w:val="28"/>
          <w:szCs w:val="28"/>
        </w:rPr>
        <w:t>4. Доработка проекта муниципального нормативного правового акта администрации муниципального образования Тепло-Огаревский район в случае принятия органом-разработчиком решения об учете поступивших в ходе проведения публичных консультаций предложений, размещение доработанного проекта муниципального нормативного правового акта администрации муниципального образования Тепло-Огаревский район на Сайте</w:t>
      </w:r>
    </w:p>
    <w:p w:rsidR="007C5FED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  Доработка </w:t>
      </w:r>
      <w:r w:rsidRPr="00504830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4830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администрации муниципального образования Тепло-Огаревский район, в случае принятия органом-разработчиком решения об учете поступивших в ходе проведения публичных консультаций предложений, проводится с соблюдением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504830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>   </w:t>
      </w:r>
      <w:r>
        <w:t> </w:t>
      </w:r>
      <w:r w:rsidRPr="00504830">
        <w:rPr>
          <w:rFonts w:ascii="Times New Roman" w:hAnsi="Times New Roman" w:cs="Times New Roman"/>
          <w:sz w:val="28"/>
          <w:szCs w:val="28"/>
        </w:rPr>
        <w:t>действующего законодательства,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504830">
        <w:rPr>
          <w:rFonts w:ascii="Times New Roman" w:hAnsi="Times New Roman" w:cs="Times New Roman"/>
          <w:sz w:val="28"/>
          <w:szCs w:val="28"/>
        </w:rPr>
        <w:t>а также настоящего Порядка.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4.2. Информация о принятии органом-разработчиком решения о доработке проекта муниципального нормативного правового акта администрации муниципального образования Тепло-Огаревский район размещается на Сайте в день принятия указанного решения.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Срок доработки проекта муниципального нормативного правового акта администрации муниципального образования Тепло-Огаревский район не должен превышать 15 (пятнадцати) дней со дня принятия органом-разработчиком решения о доработке проекта муниципального нормативного правового акта администрации муниципального образования Тепло-Огаревский район.</w:t>
      </w:r>
    </w:p>
    <w:p w:rsidR="007C5FED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4.3. Доработанный проект муниципального нормативного правового акта администрации муниципального образования Тепло-Огаревский район подлежит процедуре оценки регулирующего воздействия, проводимой в порядке, определенном пунктом 3 настоящего Порядка.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ED" w:rsidRDefault="007C5FED" w:rsidP="00AE7678">
      <w:pPr>
        <w:tabs>
          <w:tab w:val="left" w:pos="426"/>
          <w:tab w:val="left" w:pos="709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F9">
        <w:rPr>
          <w:rFonts w:ascii="Times New Roman" w:hAnsi="Times New Roman" w:cs="Times New Roman"/>
          <w:b/>
          <w:sz w:val="28"/>
          <w:szCs w:val="28"/>
        </w:rPr>
        <w:t>5. Направление органом-разработчиком проекта муниципального нормативного правового акта администрации муниципального образования Тепло-Огаревский район (доработанного проекта муниципального нормативного правового акта администрации муниципального образования Тепло-Огаревский район), справки о поступивших предложениях уполномоченному органу</w:t>
      </w:r>
    </w:p>
    <w:p w:rsidR="007C5FED" w:rsidRPr="004B64F9" w:rsidRDefault="007C5FED" w:rsidP="00AE7678">
      <w:pPr>
        <w:tabs>
          <w:tab w:val="left" w:pos="426"/>
          <w:tab w:val="left" w:pos="709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ED" w:rsidRPr="00504830" w:rsidRDefault="007C5FED" w:rsidP="00AE7678">
      <w:pPr>
        <w:tabs>
          <w:tab w:val="left" w:pos="426"/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5.1. Органом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48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4830">
        <w:rPr>
          <w:rFonts w:ascii="Times New Roman" w:hAnsi="Times New Roman" w:cs="Times New Roman"/>
          <w:sz w:val="28"/>
          <w:szCs w:val="28"/>
        </w:rPr>
        <w:t>разработчиком осуществляется направление уполномоченному органу проекта муниципального нормативного правового акта администрации муниципального образования Тепло-Огаревский район (доработанного проекта муниципального нормативного правового акта администрации муниципального образования Тепло-Огаревский район), справки о поступивших предложениях уполномоченному органу в день размещения справки о поступивших предложениях на Сайте.</w:t>
      </w:r>
    </w:p>
    <w:p w:rsidR="007C5FED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5.2. В обязательном порядке органом-разработчиком осуществляется подготовка сопроводительного письма, адресованного руководителю уполномоченного органа, к которому должны быть приложены: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поступивших предложениях;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483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504830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администрации муниципального образования Тепло-Огаревский район (доработанный проект муниципального нормативного правового акта администрации муниципального образования Тепло-Огаревский район в случае проведения органом-разработчиком доработки проекта муниципального нормативного правового акта администрации муниципального образования Тепло-Огаревский район по результатам про</w:t>
      </w:r>
      <w:r>
        <w:rPr>
          <w:rFonts w:ascii="Times New Roman" w:hAnsi="Times New Roman" w:cs="Times New Roman"/>
          <w:sz w:val="28"/>
          <w:szCs w:val="28"/>
        </w:rPr>
        <w:t>ведения публичных консультаций).</w:t>
      </w:r>
    </w:p>
    <w:p w:rsidR="007C5FED" w:rsidRPr="00504830" w:rsidRDefault="007C5FED" w:rsidP="00AE767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04830">
        <w:rPr>
          <w:rFonts w:ascii="Times New Roman" w:hAnsi="Times New Roman" w:cs="Times New Roman"/>
          <w:sz w:val="28"/>
          <w:szCs w:val="28"/>
        </w:rPr>
        <w:t>5.3. Сопроводительное письмо подписывается руководителем органа-разработчика и содержит следующую информацию: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сведения о проблеме, на решение которой направлено предлагаемое проектом муниципального нормативного правового акта администрации муниципального образования Тепло-Огаревский район правовое регулирование, оценку негативных эффектов, порождаемых ее наличием;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сведения о целях и ожидаемом социально-экономическом эффекте предлагаемого проектом муниципального нормативного правового акта администрации муниципального образования Тепло-Огаревский район правового регулирования;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расчетные данные об изменении размеров доходов и расходов бюджета муниципального образования Тепло-Огаревский район, а также источниках финансирования расходов по реализации нового правового регулирования;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описание основных категорий граждан, а также групп субъектов предпринимательской и иной деятельности, интересы которых будут затронуты предлагаемым проектом муниципального нормативного правового акта администрации муниципального образования Тепло-Огаревский район правовым регулированием, а также примерная оценка изменений их расходов, связанных с необходимостью соблюдать обязанности, возлагаемые на них или изменяемые предлагаемым правовым регулированием;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выводы органа-разработчика об обоснованности предлагаемого проектом муниципального нормативного правового акта администрации муниципального образования Тепло-Огаревский район правового регулирования;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иная информация, позволяющая оценить вероятность возникновения негативных социально-экономических последствий.</w:t>
      </w:r>
    </w:p>
    <w:p w:rsidR="007C5FED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5.4.  Направление в уполномоченный орган сопроводительного письма, проекта муниципального нормативного правового акта администрации муниципального образования Тепло-Огаревский район (доработанного проекта муниципального нормативного правового акта администрации муниципального образования Тепло-Огаревский район), справки о поступивших предложениях осуществляется на бумажном носителе, а также в электронном виде посредством автоматизированной системы электронного документооборота, используемой в администрации муниципального образования Тепло-Огаревский район.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ED" w:rsidRDefault="007C5FED" w:rsidP="00AE7678">
      <w:pPr>
        <w:tabs>
          <w:tab w:val="left" w:pos="0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F9">
        <w:rPr>
          <w:rFonts w:ascii="Times New Roman" w:hAnsi="Times New Roman" w:cs="Times New Roman"/>
          <w:b/>
          <w:sz w:val="28"/>
          <w:szCs w:val="28"/>
        </w:rPr>
        <w:t>6. Подготовка уполномоченным органом заключения, содержащего выводы о соблюдении органом-разработчиком установленного порядка проведения оценки регулирующего воздействия, а  также  об обоснованности полученных органом-разработчиком результатов проведения о</w:t>
      </w:r>
      <w:r>
        <w:rPr>
          <w:rFonts w:ascii="Times New Roman" w:hAnsi="Times New Roman" w:cs="Times New Roman"/>
          <w:b/>
          <w:sz w:val="28"/>
          <w:szCs w:val="28"/>
        </w:rPr>
        <w:t>ценки регулирующего воздействия</w:t>
      </w:r>
    </w:p>
    <w:p w:rsidR="007C5FED" w:rsidRPr="004B64F9" w:rsidRDefault="007C5FED" w:rsidP="00AE7678">
      <w:pPr>
        <w:tabs>
          <w:tab w:val="left" w:pos="0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ED" w:rsidRPr="00504830" w:rsidRDefault="007C5FED" w:rsidP="00AE7678">
      <w:pPr>
        <w:tabs>
          <w:tab w:val="left" w:pos="426"/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6.1. Заключение подготавливается уполномоченным органом и содержит выводы о соблюдении органом-разработчиком установленного порядка проведения процедуры оценки регулирующего воздействия, а также об обоснованности полученных органом-разработчиком результатов оценки регулирующего воздействия.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Срок подготовки заключения уполномоченным органом не может превышать 15 (пятнадцати) рабочих дней со дня получения сопроводительного письма органа-разработчика с приложением проекта муниципального нормативного правового акта администрации муниципального образования Тепло-Огаревский район, справки о поступивших предложениях.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6.2. В случае выявления несоблюдения требований порядка проведения процедуры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4830">
        <w:rPr>
          <w:rFonts w:ascii="Times New Roman" w:hAnsi="Times New Roman" w:cs="Times New Roman"/>
          <w:sz w:val="28"/>
          <w:szCs w:val="28"/>
        </w:rPr>
        <w:t xml:space="preserve"> в заключении указывается на необходимость повторного проведения выполненной ненадлежащим образом процедуры оценки регулирующего воздействия с последующей доработкой и повторным направлением в уполномоченный орган справки о поступивших предложениях и проекта муниципального нормативного правового акта администрации муниципального образования Тепло-Огаревский район для подготовки соответствующего заключения.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6.3. В случае если проведенная органом-разработчиком процедура оценки регулирующего воздействия соответствует требованиям порядка проведения процедуры оценки регулирующего воздействия, уполномоченный орган осуществляет анализ обоснованности полученных органом-разработчиком результатов проведения оценки регулирующего воздействия.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6.3.1.  Анализ, проводимый уполномоченным органом, основывается на результатах исследования органом-разработчиком выявленной проблемы, с учетом предложений участников процедур публичных консультаций, отраженных в справке о поступивших предложениях.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6.3.2.  В случае отсутствия предложений участников процедур публичных консультаций в справке о поступивших предложениях уполномоченный орган вправе инициировать создание общественных и экспертных советов по оценке качества проведения оценки регулирующего воздействия, а также экспертных групп для рассмотрения вопросов осуществления правового регулирования в соответствующих сферах общественных отношений.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6.3.3. 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4830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>    процедуры </w:t>
      </w:r>
      <w:r w:rsidRPr="00504830">
        <w:rPr>
          <w:rFonts w:ascii="Times New Roman" w:hAnsi="Times New Roman" w:cs="Times New Roman"/>
          <w:sz w:val="28"/>
          <w:szCs w:val="28"/>
        </w:rPr>
        <w:t>создания уполномоченным органом общественных и экспертных советов по оценке качества проведения оценки регулирующего воздействия, а также экспертных групп для рассмотрения вопросов осуществления правового регулирования в соответствующих сферах общественных отношений, а также поступившие в ходе проведения заседаний указанных общественных и экспертных советов, экспертных групп предложения отражаются в мотивировочной части заключения.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6.4. При оценке эффективности предложенных в проекте муниципального нормативного правового акта администрации муниципального образования Тепло-Огаревский район вариантов правового регулирования уполномоченный орган проводит анализ сведений, содержащихся в сопроводительном письме: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корректность формулировки выявленной проблемы;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адекватность определения целей предлагаемого регулирования;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практическая реализуемость заявленных целей регулирования;</w:t>
      </w:r>
    </w:p>
    <w:p w:rsidR="007C5FED" w:rsidRPr="00504830" w:rsidRDefault="007C5FED" w:rsidP="00AE7678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4830">
        <w:rPr>
          <w:rFonts w:ascii="Times New Roman" w:hAnsi="Times New Roman" w:cs="Times New Roman"/>
          <w:sz w:val="28"/>
          <w:szCs w:val="28"/>
        </w:rPr>
        <w:t>верифицируемость показателей достижения целей правового регулирования проекта муниципального нормативного правового акта администрации муниципального образования Тепло-Огаревский район и возможность последующего мониторинга их достижения;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4830">
        <w:rPr>
          <w:rFonts w:ascii="Times New Roman" w:hAnsi="Times New Roman" w:cs="Times New Roman"/>
          <w:sz w:val="28"/>
          <w:szCs w:val="28"/>
        </w:rPr>
        <w:t>обоснованность качественного и количественного определения потенциальных адресатов вводимого проектом муниципального нормативного правового акта администрации муниципального образования Тепло-Огаревский район правового регулирования и динамики их численности;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4830">
        <w:rPr>
          <w:rFonts w:ascii="Times New Roman" w:hAnsi="Times New Roman" w:cs="Times New Roman"/>
          <w:sz w:val="28"/>
          <w:szCs w:val="28"/>
        </w:rPr>
        <w:t>корректность оценки органом-разработчиком дополнительных расходов и доходов потенциальных адресатов правового регулирования и бюджета муниципального образования Тепло-Огаревский район связанных с введением предлагаемого проектом муниципального нормативного правового акта администрации муниципального образования Тепло-Огаревский район правового регулирования;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 xml:space="preserve"> - степень выявления органом-разработчиком всех возможных рисков введения предлагаемого проектом муниципального нормативного правового акта администрации муниципального образования Тепло-Огаревский район правового регулирования.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 xml:space="preserve">6.5. Заключение подписывается руководителем уполномоченного органа, согласовывается </w:t>
      </w:r>
      <w:r>
        <w:rPr>
          <w:rFonts w:ascii="Times New Roman" w:hAnsi="Times New Roman" w:cs="Times New Roman"/>
          <w:sz w:val="28"/>
          <w:szCs w:val="28"/>
        </w:rPr>
        <w:t>начальником отдела организационно-правовой работы организационного управления администрации муниципального</w:t>
      </w:r>
      <w:r w:rsidRPr="00504830">
        <w:rPr>
          <w:rFonts w:ascii="Times New Roman" w:hAnsi="Times New Roman" w:cs="Times New Roman"/>
          <w:sz w:val="28"/>
          <w:szCs w:val="28"/>
        </w:rPr>
        <w:t xml:space="preserve"> образования Тепло-Огаревский район и утверждается заместителем главы администрации муниципального образования Тепло-Огаревский район, курирующим деятельность уполномоченного органа.</w:t>
      </w:r>
    </w:p>
    <w:p w:rsidR="007C5FED" w:rsidRPr="00504830" w:rsidRDefault="007C5FED" w:rsidP="00AE7678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6.6. Заключение структурно включает в себя вводную, описательную, мотивировочную и заключительную (итоговую) части.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6.6.1. Во вводной части заключения содержатся: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наименование проекта муниципального нормативного правового акта администрации муниципального образования Тепло-Огаревский район;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наименование органа-разработчика;</w:t>
      </w:r>
    </w:p>
    <w:p w:rsidR="007C5FED" w:rsidRPr="00504830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краткие сведения о проведенных в рамках процедуры оценки регулирующего воздействия мероприятиях и их сроках.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6.6.2. В описательной части заключения указываются основные положения предлагаемого правового регулирования, содержащиеся в проекте муниципального нормативного правового акта администрации муниципального образования Тепло-Огаревский район.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6.6.3. В мотивировочной части заключения содержатся: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информация о наличии (отсутствии) предложений, поступивших по результатам размещения органом-разработчиком уведомления и проведения публичных консультаций;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анализ сведений, представленных органом-разработчиком в сопроводительном письме.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6.6.4. Заключительная (итоговая) часть заключения содержит: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вывод о соблюдении (несоблюдении или неполном соблюдении) установленного Порядка проведения оценки регулирующего воздействия;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вывод о достаточности оснований для принятия решения о введении предлагаемого органом-разработчиком в проекте муниципального нормативного правового акта администрации муниципального образования Тепло-Огаревский район варианта правового регулирования;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предложения уполномоченного органа, направленные на улучшение качества проекта муниципального нормативного правового акта администрации муниципального образования Тепло-Огаревский район (при наличии таковых);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- выявленные в проекте муниципального нормативного правового акта администрации муниципального образования Тепло-Огаревский район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 Тепло-Огаревский район.</w:t>
      </w:r>
    </w:p>
    <w:p w:rsidR="007C5FED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6.7.При получении заключения, содержащего сведения о выявлении обстоятельств, препятствующих принятию проекта муниципального нормативного правового акта администрации муниципального образования Тепло-Огаревский район, органом-разработчиком осуществляется доработка проекта муниципального нормативного правового акта администрации муниципального образования Тепло-Огаревский  район с соблюдением требований настоящего Порядка.</w:t>
      </w: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ED" w:rsidRDefault="007C5FED" w:rsidP="00AE7678">
      <w:pPr>
        <w:tabs>
          <w:tab w:val="left" w:pos="284"/>
          <w:tab w:val="left" w:pos="426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6FE">
        <w:rPr>
          <w:rFonts w:ascii="Times New Roman" w:hAnsi="Times New Roman" w:cs="Times New Roman"/>
          <w:b/>
          <w:sz w:val="28"/>
          <w:szCs w:val="28"/>
        </w:rPr>
        <w:t>7. Размещение заключения на Сайте</w:t>
      </w:r>
    </w:p>
    <w:p w:rsidR="007C5FED" w:rsidRPr="006756FE" w:rsidRDefault="007C5FED" w:rsidP="00AE7678">
      <w:pPr>
        <w:tabs>
          <w:tab w:val="left" w:pos="284"/>
          <w:tab w:val="left" w:pos="426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ED" w:rsidRPr="00504830" w:rsidRDefault="007C5FED" w:rsidP="00AE7678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 xml:space="preserve">7.1. Уполномоченным органом в срок, не превышающий 2 (двух) рабочих дней со дня утверждения заключения, заместителем главы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Тепло-Огаревский район</w:t>
      </w:r>
      <w:r w:rsidRPr="00504830">
        <w:rPr>
          <w:rFonts w:ascii="Times New Roman" w:hAnsi="Times New Roman" w:cs="Times New Roman"/>
          <w:sz w:val="28"/>
          <w:szCs w:val="28"/>
        </w:rPr>
        <w:t>, курирующим деятельность уполномоченного органа, осуществляется размещение заключения на Сайте.</w:t>
      </w:r>
    </w:p>
    <w:p w:rsidR="007C5FED" w:rsidRPr="00504830" w:rsidRDefault="007C5FED" w:rsidP="00AE7678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>7.2. В день размещения заключения на Сайте уполномоченным органом осуществляется направление заключения органу-разработчику.</w:t>
      </w:r>
    </w:p>
    <w:p w:rsidR="007C5FED" w:rsidRPr="00504830" w:rsidRDefault="007C5FED" w:rsidP="00AE7678">
      <w:pPr>
        <w:tabs>
          <w:tab w:val="left" w:pos="426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C5FED" w:rsidRPr="00504830" w:rsidRDefault="007C5FED" w:rsidP="00AE7678">
      <w:pPr>
        <w:tabs>
          <w:tab w:val="left" w:pos="426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ED" w:rsidRPr="00504830" w:rsidRDefault="007C5FED" w:rsidP="00AE7678">
      <w:pPr>
        <w:tabs>
          <w:tab w:val="left" w:pos="426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30">
        <w:rPr>
          <w:rFonts w:ascii="Times New Roman" w:hAnsi="Times New Roman" w:cs="Times New Roman"/>
          <w:sz w:val="28"/>
          <w:szCs w:val="28"/>
        </w:rPr>
        <w:t xml:space="preserve">                    ____________________________</w:t>
      </w:r>
    </w:p>
    <w:p w:rsidR="007C5FED" w:rsidRPr="00504830" w:rsidRDefault="007C5FED" w:rsidP="00AE7678">
      <w:pPr>
        <w:tabs>
          <w:tab w:val="left" w:pos="426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ED" w:rsidRPr="00504830" w:rsidRDefault="007C5FED" w:rsidP="00AE7678">
      <w:pPr>
        <w:spacing w:after="0" w:line="360" w:lineRule="exac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Pr="00504830" w:rsidRDefault="007C5FED" w:rsidP="00AE7678">
      <w:pPr>
        <w:spacing w:after="0" w:line="360" w:lineRule="exac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Pr="00504830" w:rsidRDefault="007C5FED" w:rsidP="00AE7678">
      <w:pPr>
        <w:spacing w:after="0" w:line="360" w:lineRule="exac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Pr="00504830" w:rsidRDefault="007C5FED" w:rsidP="00AE7678">
      <w:pPr>
        <w:spacing w:after="0" w:line="360" w:lineRule="exac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Pr="00504830" w:rsidRDefault="007C5FED" w:rsidP="00AE7678">
      <w:pPr>
        <w:spacing w:after="0" w:line="360" w:lineRule="exac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Pr="00504830" w:rsidRDefault="007C5FED" w:rsidP="00AE7678">
      <w:pPr>
        <w:spacing w:after="0" w:line="360" w:lineRule="exac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Pr="00504830" w:rsidRDefault="007C5FED" w:rsidP="00AE7678">
      <w:pPr>
        <w:spacing w:after="0" w:line="360" w:lineRule="exac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Pr="00504830" w:rsidRDefault="007C5FED" w:rsidP="00AE7678">
      <w:pPr>
        <w:spacing w:after="0" w:line="360" w:lineRule="exac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Pr="00504830" w:rsidRDefault="007C5FED" w:rsidP="00AE7678">
      <w:pPr>
        <w:spacing w:after="0" w:line="360" w:lineRule="exac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Pr="00504830" w:rsidRDefault="007C5FED" w:rsidP="00AE7678">
      <w:pPr>
        <w:spacing w:after="0" w:line="360" w:lineRule="exac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Pr="00504830" w:rsidRDefault="007C5FED" w:rsidP="00AE7678">
      <w:pPr>
        <w:spacing w:after="0" w:line="360" w:lineRule="exac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Pr="00504830" w:rsidRDefault="007C5FED" w:rsidP="00AE7678">
      <w:pPr>
        <w:spacing w:after="0" w:line="360" w:lineRule="exac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Pr="003B3E54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B3E54">
        <w:rPr>
          <w:rFonts w:ascii="Times New Roman" w:hAnsi="Times New Roman" w:cs="Times New Roman"/>
          <w:sz w:val="28"/>
          <w:szCs w:val="28"/>
        </w:rPr>
        <w:t>Приложение№ 1</w:t>
      </w:r>
    </w:p>
    <w:p w:rsidR="007C5FED" w:rsidRPr="003B3E54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B3E54">
        <w:rPr>
          <w:rFonts w:ascii="Times New Roman" w:hAnsi="Times New Roman" w:cs="Times New Roman"/>
          <w:sz w:val="28"/>
          <w:szCs w:val="28"/>
        </w:rPr>
        <w:t>к Порядку проведения</w:t>
      </w:r>
    </w:p>
    <w:p w:rsidR="007C5FED" w:rsidRPr="003B3E54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B3E54">
        <w:rPr>
          <w:rFonts w:ascii="Times New Roman" w:hAnsi="Times New Roman" w:cs="Times New Roman"/>
          <w:sz w:val="28"/>
          <w:szCs w:val="28"/>
        </w:rPr>
        <w:t>оценки регулирующего</w:t>
      </w:r>
    </w:p>
    <w:p w:rsidR="007C5FED" w:rsidRPr="003B3E54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B3E54">
        <w:rPr>
          <w:rFonts w:ascii="Times New Roman" w:hAnsi="Times New Roman" w:cs="Times New Roman"/>
          <w:sz w:val="28"/>
          <w:szCs w:val="28"/>
        </w:rPr>
        <w:t>воздействия проектов</w:t>
      </w:r>
    </w:p>
    <w:p w:rsidR="007C5FED" w:rsidRPr="003B3E54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B3E54">
        <w:rPr>
          <w:rFonts w:ascii="Times New Roman" w:hAnsi="Times New Roman" w:cs="Times New Roman"/>
          <w:sz w:val="28"/>
          <w:szCs w:val="28"/>
        </w:rPr>
        <w:t>муниципальных нормативных</w:t>
      </w:r>
    </w:p>
    <w:p w:rsidR="007C5FED" w:rsidRPr="003B3E54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B3E54">
        <w:rPr>
          <w:rFonts w:ascii="Times New Roman" w:hAnsi="Times New Roman" w:cs="Times New Roman"/>
          <w:sz w:val="28"/>
          <w:szCs w:val="28"/>
        </w:rPr>
        <w:t>правовых актов администрации</w:t>
      </w:r>
    </w:p>
    <w:p w:rsidR="007C5FED" w:rsidRPr="003B3E54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B3E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C5FED" w:rsidRPr="003B3E54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B3E54">
        <w:rPr>
          <w:rFonts w:ascii="Times New Roman" w:hAnsi="Times New Roman" w:cs="Times New Roman"/>
          <w:sz w:val="28"/>
          <w:szCs w:val="28"/>
        </w:rPr>
        <w:t>Тепло-Огаревский  район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C5FED" w:rsidRPr="003B3E54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B3E54">
        <w:rPr>
          <w:rFonts w:ascii="Times New Roman" w:hAnsi="Times New Roman" w:cs="Times New Roman"/>
          <w:sz w:val="28"/>
          <w:szCs w:val="28"/>
        </w:rPr>
        <w:t>затрагивающих вопросы</w:t>
      </w:r>
    </w:p>
    <w:p w:rsidR="007C5FED" w:rsidRPr="003B3E54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B3E54">
        <w:rPr>
          <w:rFonts w:ascii="Times New Roman" w:hAnsi="Times New Roman" w:cs="Times New Roman"/>
          <w:sz w:val="28"/>
          <w:szCs w:val="28"/>
        </w:rPr>
        <w:t>осуществления предпринимательской</w:t>
      </w:r>
    </w:p>
    <w:p w:rsidR="007C5FED" w:rsidRPr="003B3E54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 инвестиционной деятельности</w:t>
      </w:r>
    </w:p>
    <w:p w:rsidR="007C5FED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5FED" w:rsidRPr="00463B8B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7C5FED" w:rsidRPr="00463B8B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B8B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7C5FED" w:rsidRPr="00463B8B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B8B">
        <w:rPr>
          <w:rFonts w:ascii="Times New Roman" w:hAnsi="Times New Roman" w:cs="Times New Roman"/>
          <w:b/>
          <w:bCs/>
          <w:sz w:val="28"/>
          <w:szCs w:val="28"/>
        </w:rPr>
        <w:t>о поступивших предложениях</w:t>
      </w:r>
    </w:p>
    <w:p w:rsidR="007C5FED" w:rsidRPr="00463B8B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B8B">
        <w:rPr>
          <w:rFonts w:ascii="Times New Roman" w:hAnsi="Times New Roman" w:cs="Times New Roman"/>
          <w:b/>
          <w:bCs/>
          <w:sz w:val="28"/>
          <w:szCs w:val="28"/>
        </w:rPr>
        <w:t>(по итогам рассмотрения проекта нормативного правового акта</w:t>
      </w:r>
    </w:p>
    <w:p w:rsidR="007C5FED" w:rsidRPr="00463B8B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B8B">
        <w:rPr>
          <w:rFonts w:ascii="Times New Roman" w:hAnsi="Times New Roman" w:cs="Times New Roman"/>
          <w:b/>
          <w:bCs/>
          <w:sz w:val="28"/>
          <w:szCs w:val="28"/>
        </w:rPr>
        <w:t>в рамках процедуры оценки регулирующего воздействия)</w:t>
      </w:r>
    </w:p>
    <w:p w:rsidR="007C5FED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B8B">
        <w:rPr>
          <w:rFonts w:ascii="Times New Roman" w:hAnsi="Times New Roman" w:cs="Times New Roman"/>
          <w:b/>
          <w:bCs/>
          <w:sz w:val="28"/>
          <w:szCs w:val="28"/>
        </w:rPr>
        <w:t>Перечень органов и организаций,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3B8B">
        <w:rPr>
          <w:rFonts w:ascii="Times New Roman" w:hAnsi="Times New Roman" w:cs="Times New Roman"/>
          <w:b/>
          <w:bCs/>
          <w:sz w:val="28"/>
          <w:szCs w:val="28"/>
        </w:rPr>
        <w:t>которым были направлены извещения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3B8B">
        <w:rPr>
          <w:rFonts w:ascii="Times New Roman" w:hAnsi="Times New Roman" w:cs="Times New Roman"/>
          <w:b/>
          <w:bCs/>
          <w:sz w:val="28"/>
          <w:szCs w:val="28"/>
        </w:rPr>
        <w:t>(уведомления) о проведении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3B8B">
        <w:rPr>
          <w:rFonts w:ascii="Times New Roman" w:hAnsi="Times New Roman" w:cs="Times New Roman"/>
          <w:b/>
          <w:bCs/>
          <w:sz w:val="28"/>
          <w:szCs w:val="28"/>
        </w:rPr>
        <w:t>публичных консультаций:</w:t>
      </w:r>
    </w:p>
    <w:p w:rsidR="007C5FED" w:rsidRDefault="007C5FED" w:rsidP="00AE767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Pr="00463B8B" w:rsidRDefault="007C5FED" w:rsidP="00AE767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3"/>
        <w:gridCol w:w="2088"/>
        <w:gridCol w:w="2613"/>
        <w:gridCol w:w="3675"/>
      </w:tblGrid>
      <w:tr w:rsidR="007C5FED" w:rsidRPr="005D6EB7" w:rsidTr="00D77463">
        <w:tc>
          <w:tcPr>
            <w:tcW w:w="492" w:type="dxa"/>
          </w:tcPr>
          <w:p w:rsidR="007C5FED" w:rsidRPr="005D6EB7" w:rsidRDefault="007C5FED" w:rsidP="00D77463">
            <w:pPr>
              <w:spacing w:after="0" w:line="36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6EB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66" w:type="dxa"/>
          </w:tcPr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EB7">
              <w:rPr>
                <w:rFonts w:ascii="Times New Roman" w:hAnsi="Times New Roman" w:cs="Times New Roman"/>
                <w:sz w:val="28"/>
                <w:szCs w:val="28"/>
              </w:rPr>
              <w:t>Автор предложения</w:t>
            </w:r>
          </w:p>
        </w:tc>
        <w:tc>
          <w:tcPr>
            <w:tcW w:w="2831" w:type="dxa"/>
          </w:tcPr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EB7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4082" w:type="dxa"/>
          </w:tcPr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EB7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7C5FED" w:rsidRPr="005D6EB7" w:rsidTr="00D77463">
        <w:trPr>
          <w:trHeight w:val="440"/>
        </w:trPr>
        <w:tc>
          <w:tcPr>
            <w:tcW w:w="492" w:type="dxa"/>
          </w:tcPr>
          <w:p w:rsidR="007C5FED" w:rsidRPr="005D6EB7" w:rsidRDefault="007C5FED" w:rsidP="00D77463">
            <w:pPr>
              <w:spacing w:after="0"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7C5FED" w:rsidRPr="005D6EB7" w:rsidRDefault="007C5FED" w:rsidP="00D77463">
            <w:pPr>
              <w:spacing w:after="0" w:line="36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7C5FED" w:rsidRPr="005D6EB7" w:rsidRDefault="007C5FED" w:rsidP="00D77463">
            <w:pPr>
              <w:spacing w:after="0" w:line="36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7C5FED" w:rsidRPr="005D6EB7" w:rsidRDefault="007C5FED" w:rsidP="00D77463">
            <w:pPr>
              <w:spacing w:after="0" w:line="36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FED" w:rsidRPr="005D6EB7" w:rsidTr="00D77463">
        <w:trPr>
          <w:trHeight w:val="404"/>
        </w:trPr>
        <w:tc>
          <w:tcPr>
            <w:tcW w:w="492" w:type="dxa"/>
          </w:tcPr>
          <w:p w:rsidR="007C5FED" w:rsidRPr="005D6EB7" w:rsidRDefault="007C5FED" w:rsidP="00D77463">
            <w:pPr>
              <w:spacing w:after="0"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7C5FED" w:rsidRPr="005D6EB7" w:rsidRDefault="007C5FED" w:rsidP="00D77463">
            <w:pPr>
              <w:spacing w:after="0" w:line="36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7C5FED" w:rsidRPr="005D6EB7" w:rsidRDefault="007C5FED" w:rsidP="00D77463">
            <w:pPr>
              <w:spacing w:after="0" w:line="36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7C5FED" w:rsidRPr="005D6EB7" w:rsidRDefault="007C5FED" w:rsidP="00D77463">
            <w:pPr>
              <w:spacing w:after="0" w:line="36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FED" w:rsidRPr="005D6EB7" w:rsidTr="00D77463">
        <w:trPr>
          <w:trHeight w:val="267"/>
        </w:trPr>
        <w:tc>
          <w:tcPr>
            <w:tcW w:w="492" w:type="dxa"/>
          </w:tcPr>
          <w:p w:rsidR="007C5FED" w:rsidRPr="005D6EB7" w:rsidRDefault="007C5FED" w:rsidP="00D77463">
            <w:pPr>
              <w:spacing w:after="0"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:rsidR="007C5FED" w:rsidRPr="005D6EB7" w:rsidRDefault="007C5FED" w:rsidP="00D77463">
            <w:pPr>
              <w:spacing w:after="0" w:line="36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7C5FED" w:rsidRPr="005D6EB7" w:rsidRDefault="007C5FED" w:rsidP="00D77463">
            <w:pPr>
              <w:spacing w:after="0" w:line="36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7C5FED" w:rsidRPr="005D6EB7" w:rsidRDefault="007C5FED" w:rsidP="00D77463">
            <w:pPr>
              <w:spacing w:after="0" w:line="36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FED" w:rsidRPr="003B3E54" w:rsidRDefault="007C5FED" w:rsidP="00AE767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05D4">
        <w:rPr>
          <w:rFonts w:ascii="Times New Roman" w:hAnsi="Times New Roman" w:cs="Times New Roman"/>
          <w:sz w:val="28"/>
          <w:szCs w:val="28"/>
        </w:rPr>
        <w:tab/>
      </w:r>
      <w:r w:rsidRPr="00C605D4">
        <w:rPr>
          <w:rFonts w:ascii="Times New Roman" w:hAnsi="Times New Roman" w:cs="Times New Roman"/>
          <w:sz w:val="28"/>
          <w:szCs w:val="28"/>
        </w:rPr>
        <w:tab/>
      </w:r>
      <w:r w:rsidRPr="003754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5FED" w:rsidRDefault="007C5FED" w:rsidP="00AE76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                      ________________________________                      ________________________________</w:t>
      </w:r>
    </w:p>
    <w:p w:rsidR="007C5FED" w:rsidRDefault="007C5FED" w:rsidP="00AE76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 должность лица,                                                       (подпись лица                                                     (фамилия, имя, отчество,</w:t>
      </w:r>
    </w:p>
    <w:p w:rsidR="007C5FED" w:rsidRDefault="007C5FED" w:rsidP="00AE76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ответственного                                                            ответственного                                                    ответственного</w:t>
      </w:r>
    </w:p>
    <w:p w:rsidR="007C5FED" w:rsidRPr="003B3E54" w:rsidRDefault="007C5FED" w:rsidP="00AE76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за составление)                                                            за составление)                                                   за составление)</w:t>
      </w:r>
    </w:p>
    <w:p w:rsidR="007C5FED" w:rsidRDefault="007C5FED" w:rsidP="00AE7678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5FED" w:rsidRDefault="007C5FED" w:rsidP="00AE7678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C5FED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C5FED" w:rsidRDefault="007C5FED" w:rsidP="00AE76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52CC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7C5FED" w:rsidRPr="003B3E54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B3E54">
        <w:rPr>
          <w:rFonts w:ascii="Times New Roman" w:hAnsi="Times New Roman" w:cs="Times New Roman"/>
          <w:sz w:val="28"/>
          <w:szCs w:val="28"/>
        </w:rPr>
        <w:t>к Порядку проведения</w:t>
      </w:r>
    </w:p>
    <w:p w:rsidR="007C5FED" w:rsidRPr="003B3E54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B3E54">
        <w:rPr>
          <w:rFonts w:ascii="Times New Roman" w:hAnsi="Times New Roman" w:cs="Times New Roman"/>
          <w:sz w:val="28"/>
          <w:szCs w:val="28"/>
        </w:rPr>
        <w:t>оценки регулирующего</w:t>
      </w:r>
    </w:p>
    <w:p w:rsidR="007C5FED" w:rsidRPr="003B3E54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B3E54">
        <w:rPr>
          <w:rFonts w:ascii="Times New Roman" w:hAnsi="Times New Roman" w:cs="Times New Roman"/>
          <w:sz w:val="28"/>
          <w:szCs w:val="28"/>
        </w:rPr>
        <w:t>воздействия проектов</w:t>
      </w:r>
    </w:p>
    <w:p w:rsidR="007C5FED" w:rsidRPr="003B3E54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B3E54">
        <w:rPr>
          <w:rFonts w:ascii="Times New Roman" w:hAnsi="Times New Roman" w:cs="Times New Roman"/>
          <w:sz w:val="28"/>
          <w:szCs w:val="28"/>
        </w:rPr>
        <w:t>муниципальных нормативных</w:t>
      </w:r>
    </w:p>
    <w:p w:rsidR="007C5FED" w:rsidRPr="003B3E54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B3E54">
        <w:rPr>
          <w:rFonts w:ascii="Times New Roman" w:hAnsi="Times New Roman" w:cs="Times New Roman"/>
          <w:sz w:val="28"/>
          <w:szCs w:val="28"/>
        </w:rPr>
        <w:t>правовых актов администрации</w:t>
      </w:r>
    </w:p>
    <w:p w:rsidR="007C5FED" w:rsidRPr="003B3E54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B3E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C5FED" w:rsidRPr="003B3E54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B3E54">
        <w:rPr>
          <w:rFonts w:ascii="Times New Roman" w:hAnsi="Times New Roman" w:cs="Times New Roman"/>
          <w:sz w:val="28"/>
          <w:szCs w:val="28"/>
        </w:rPr>
        <w:t>Тепло-Огаревский  район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C5FED" w:rsidRPr="003B3E54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B3E54">
        <w:rPr>
          <w:rFonts w:ascii="Times New Roman" w:hAnsi="Times New Roman" w:cs="Times New Roman"/>
          <w:sz w:val="28"/>
          <w:szCs w:val="28"/>
        </w:rPr>
        <w:t>затрагивающих вопросы</w:t>
      </w:r>
    </w:p>
    <w:p w:rsidR="007C5FED" w:rsidRPr="003B3E54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B3E54">
        <w:rPr>
          <w:rFonts w:ascii="Times New Roman" w:hAnsi="Times New Roman" w:cs="Times New Roman"/>
          <w:sz w:val="28"/>
          <w:szCs w:val="28"/>
        </w:rPr>
        <w:t>осуществления предпринимательской</w:t>
      </w:r>
    </w:p>
    <w:p w:rsidR="007C5FED" w:rsidRPr="003B3E54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 инвестиционной деятельности</w:t>
      </w:r>
    </w:p>
    <w:p w:rsidR="007C5FED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FED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FED" w:rsidRPr="00F1052B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7C5FED" w:rsidRPr="00F1052B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52B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консультаций</w:t>
      </w:r>
    </w:p>
    <w:p w:rsidR="007C5FED" w:rsidRPr="00F1052B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52B">
        <w:rPr>
          <w:rFonts w:ascii="Times New Roman" w:hAnsi="Times New Roman" w:cs="Times New Roman"/>
          <w:b/>
          <w:bCs/>
          <w:sz w:val="28"/>
          <w:szCs w:val="28"/>
        </w:rPr>
        <w:t>в рамках процедуры оценки</w:t>
      </w:r>
    </w:p>
    <w:p w:rsidR="007C5FED" w:rsidRPr="00F1052B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52B">
        <w:rPr>
          <w:rFonts w:ascii="Times New Roman" w:hAnsi="Times New Roman" w:cs="Times New Roman"/>
          <w:b/>
          <w:bCs/>
          <w:sz w:val="28"/>
          <w:szCs w:val="28"/>
        </w:rPr>
        <w:t>регулирующего воздействия</w:t>
      </w:r>
    </w:p>
    <w:p w:rsidR="007C5FED" w:rsidRDefault="007C5FED" w:rsidP="00AE76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Pr="00C605D4" w:rsidRDefault="007C5FED" w:rsidP="00AE767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52B">
        <w:rPr>
          <w:rFonts w:ascii="Times New Roman" w:hAnsi="Times New Roman" w:cs="Times New Roman"/>
          <w:sz w:val="28"/>
          <w:szCs w:val="28"/>
        </w:rPr>
        <w:t>Настоящим</w:t>
      </w:r>
      <w:r w:rsidRPr="00C60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05D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605D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C5FED" w:rsidRPr="00581728" w:rsidRDefault="007C5FED" w:rsidP="00AE76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05D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05D4">
        <w:rPr>
          <w:rFonts w:ascii="Times New Roman" w:hAnsi="Times New Roman" w:cs="Times New Roman"/>
          <w:sz w:val="28"/>
          <w:szCs w:val="28"/>
        </w:rPr>
        <w:t xml:space="preserve">    </w:t>
      </w:r>
      <w:r w:rsidRPr="00581728">
        <w:rPr>
          <w:rFonts w:ascii="Times New Roman" w:hAnsi="Times New Roman" w:cs="Times New Roman"/>
          <w:sz w:val="16"/>
          <w:szCs w:val="16"/>
        </w:rPr>
        <w:t>(наименование органа-разработчика)</w:t>
      </w:r>
    </w:p>
    <w:p w:rsidR="007C5FED" w:rsidRDefault="007C5FED" w:rsidP="00AE767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605D4">
        <w:rPr>
          <w:rFonts w:ascii="Times New Roman" w:hAnsi="Times New Roman" w:cs="Times New Roman"/>
          <w:sz w:val="28"/>
          <w:szCs w:val="28"/>
        </w:rPr>
        <w:t>звещает о начале обсуждения идеи (концепции)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5D4">
        <w:rPr>
          <w:rFonts w:ascii="Times New Roman" w:hAnsi="Times New Roman" w:cs="Times New Roman"/>
          <w:sz w:val="28"/>
          <w:szCs w:val="28"/>
        </w:rPr>
        <w:t>регулирования и сборе предложений заинтересованных лиц.</w:t>
      </w:r>
    </w:p>
    <w:p w:rsidR="007C5FED" w:rsidRPr="00C605D4" w:rsidRDefault="007C5FED" w:rsidP="00AE7678">
      <w:pPr>
        <w:tabs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hAnsi="Times New Roman" w:cs="Times New Roman"/>
          <w:sz w:val="28"/>
          <w:szCs w:val="28"/>
        </w:rPr>
        <w:t> по </w:t>
      </w:r>
      <w:r w:rsidRPr="00C605D4">
        <w:rPr>
          <w:rFonts w:ascii="Times New Roman" w:hAnsi="Times New Roman" w:cs="Times New Roman"/>
          <w:sz w:val="28"/>
          <w:szCs w:val="28"/>
        </w:rPr>
        <w:t>адресу:_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05D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05D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605D4">
        <w:rPr>
          <w:rFonts w:ascii="Times New Roman" w:hAnsi="Times New Roman" w:cs="Times New Roman"/>
          <w:sz w:val="28"/>
          <w:szCs w:val="28"/>
        </w:rPr>
        <w:t>,</w:t>
      </w:r>
    </w:p>
    <w:p w:rsidR="007C5FED" w:rsidRPr="00484CF9" w:rsidRDefault="007C5FED" w:rsidP="00AE7678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605D4">
        <w:rPr>
          <w:rFonts w:ascii="Times New Roman" w:hAnsi="Times New Roman" w:cs="Times New Roman"/>
          <w:sz w:val="28"/>
          <w:szCs w:val="28"/>
        </w:rPr>
        <w:t>также по адресу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_________________________________,</w:t>
      </w:r>
    </w:p>
    <w:p w:rsidR="007C5FED" w:rsidRDefault="007C5FED" w:rsidP="00AE7678">
      <w:pPr>
        <w:tabs>
          <w:tab w:val="left" w:pos="284"/>
          <w:tab w:val="left" w:pos="567"/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05D4">
        <w:rPr>
          <w:rFonts w:ascii="Times New Roman" w:hAnsi="Times New Roman" w:cs="Times New Roman"/>
          <w:sz w:val="28"/>
          <w:szCs w:val="28"/>
        </w:rPr>
        <w:t>роки приема предложений: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____________________________________,</w:t>
      </w:r>
    </w:p>
    <w:p w:rsidR="007C5FED" w:rsidRDefault="007C5FED" w:rsidP="00AE7678">
      <w:pPr>
        <w:tabs>
          <w:tab w:val="left" w:pos="284"/>
          <w:tab w:val="left" w:pos="567"/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68F">
        <w:rPr>
          <w:rFonts w:ascii="Times New Roman" w:hAnsi="Times New Roman" w:cs="Times New Roman"/>
          <w:sz w:val="28"/>
          <w:szCs w:val="28"/>
        </w:rPr>
        <w:t xml:space="preserve">Место размещения уведомления о подготовке проекта нормативного </w:t>
      </w:r>
      <w:r w:rsidRPr="00C605D4">
        <w:rPr>
          <w:rFonts w:ascii="Times New Roman" w:hAnsi="Times New Roman" w:cs="Times New Roman"/>
          <w:sz w:val="28"/>
          <w:szCs w:val="28"/>
        </w:rPr>
        <w:t>правового акта в информационно-телекоммуникационной сети «Интернет» (полный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адрес):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_________________________________________,          </w:t>
      </w:r>
    </w:p>
    <w:p w:rsidR="007C5FED" w:rsidRDefault="007C5FED" w:rsidP="00AE7678">
      <w:pPr>
        <w:tabs>
          <w:tab w:val="left" w:pos="284"/>
          <w:tab w:val="left" w:pos="567"/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C605D4"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рассмотрены. Сводка предложений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размещена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>________________________________,</w:t>
      </w:r>
      <w:r w:rsidRPr="00581728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7C5FED" w:rsidRDefault="007C5FED" w:rsidP="00AE7678">
      <w:pPr>
        <w:tabs>
          <w:tab w:val="left" w:pos="284"/>
          <w:tab w:val="left" w:pos="567"/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581728">
        <w:rPr>
          <w:rFonts w:ascii="Times New Roman" w:hAnsi="Times New Roman" w:cs="Times New Roman"/>
          <w:sz w:val="16"/>
          <w:szCs w:val="16"/>
        </w:rPr>
        <w:t>(адрес официального сайта)</w:t>
      </w:r>
    </w:p>
    <w:p w:rsidR="007C5FED" w:rsidRDefault="007C5FED" w:rsidP="00AE7678">
      <w:pPr>
        <w:tabs>
          <w:tab w:val="left" w:pos="284"/>
          <w:tab w:val="left" w:pos="567"/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1013F">
        <w:rPr>
          <w:rFonts w:ascii="Times New Roman" w:hAnsi="Times New Roman" w:cs="Times New Roman"/>
          <w:sz w:val="28"/>
          <w:szCs w:val="28"/>
        </w:rPr>
        <w:t>е позднее</w:t>
      </w:r>
      <w:r w:rsidRPr="00581728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7C5FED" w:rsidRDefault="007C5FED" w:rsidP="00AE7678">
      <w:pPr>
        <w:tabs>
          <w:tab w:val="left" w:pos="284"/>
          <w:tab w:val="left" w:pos="567"/>
          <w:tab w:val="left" w:pos="709"/>
        </w:tabs>
        <w:spacing w:after="0" w:line="240" w:lineRule="auto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Pr="00581728">
        <w:rPr>
          <w:sz w:val="16"/>
          <w:szCs w:val="16"/>
        </w:rPr>
        <w:t xml:space="preserve">        (число, месяц, год).</w:t>
      </w:r>
    </w:p>
    <w:p w:rsidR="007C5FED" w:rsidRDefault="007C5FED" w:rsidP="00AE7678">
      <w:pPr>
        <w:tabs>
          <w:tab w:val="left" w:pos="284"/>
          <w:tab w:val="left" w:pos="567"/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6E7">
        <w:rPr>
          <w:rFonts w:ascii="Times New Roman" w:hAnsi="Times New Roman" w:cs="Times New Roman"/>
          <w:sz w:val="28"/>
          <w:szCs w:val="28"/>
        </w:rPr>
        <w:t>1.Описание проблемы, на решение которой направлено предлагаемое правовое регулирование:</w:t>
      </w:r>
      <w:r>
        <w:rPr>
          <w:rFonts w:ascii="Times New Roman" w:hAnsi="Times New Roman" w:cs="Times New Roman"/>
          <w:sz w:val="28"/>
          <w:szCs w:val="28"/>
        </w:rPr>
        <w:t>_ _____</w:t>
      </w:r>
      <w:r w:rsidRPr="00C605D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____________________________,</w:t>
      </w:r>
    </w:p>
    <w:p w:rsidR="007C5FED" w:rsidRDefault="007C5FED" w:rsidP="00AE7678">
      <w:pPr>
        <w:tabs>
          <w:tab w:val="left" w:pos="284"/>
          <w:tab w:val="left" w:pos="567"/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CE76E7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5FED" w:rsidRDefault="007C5FED" w:rsidP="00AE7678">
      <w:pPr>
        <w:tabs>
          <w:tab w:val="left" w:pos="284"/>
          <w:tab w:val="left" w:pos="567"/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FED" w:rsidRPr="00C605D4" w:rsidRDefault="007C5FED" w:rsidP="00AE767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>__________________,</w:t>
      </w:r>
    </w:p>
    <w:p w:rsidR="007C5FED" w:rsidRDefault="007C5FED" w:rsidP="00AE76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58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04658B">
        <w:rPr>
          <w:rFonts w:ascii="Times New Roman" w:hAnsi="Times New Roman" w:cs="Times New Roman"/>
          <w:sz w:val="20"/>
          <w:szCs w:val="20"/>
        </w:rPr>
        <w:t xml:space="preserve"> (</w:t>
      </w:r>
      <w:r w:rsidRPr="00581728">
        <w:rPr>
          <w:rFonts w:ascii="Times New Roman" w:hAnsi="Times New Roman" w:cs="Times New Roman"/>
          <w:sz w:val="16"/>
          <w:szCs w:val="16"/>
        </w:rPr>
        <w:t>место для текстового описания)</w:t>
      </w:r>
    </w:p>
    <w:p w:rsidR="007C5FED" w:rsidRDefault="007C5FED" w:rsidP="00AE7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3. </w:t>
      </w:r>
      <w:r w:rsidRPr="00C605D4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5D4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> в </w:t>
      </w:r>
      <w:r w:rsidRPr="00C605D4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области:</w:t>
      </w:r>
      <w:r>
        <w:rPr>
          <w:rFonts w:ascii="Times New Roman" w:hAnsi="Times New Roman" w:cs="Times New Roman"/>
          <w:sz w:val="28"/>
          <w:szCs w:val="28"/>
        </w:rPr>
        <w:t>____________________________,</w:t>
      </w:r>
      <w:r w:rsidRPr="00C605D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C5FED" w:rsidRPr="00581728" w:rsidRDefault="007C5FED" w:rsidP="00AE76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8172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581728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581728">
        <w:rPr>
          <w:rFonts w:ascii="Times New Roman" w:hAnsi="Times New Roman" w:cs="Times New Roman"/>
          <w:sz w:val="16"/>
          <w:szCs w:val="16"/>
        </w:rPr>
        <w:t>(место для текстового описания)</w:t>
      </w:r>
    </w:p>
    <w:p w:rsidR="007C5FED" w:rsidRDefault="007C5FED" w:rsidP="00AE767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4. </w:t>
      </w:r>
      <w:r w:rsidRPr="00C605D4">
        <w:rPr>
          <w:rFonts w:ascii="Times New Roman" w:hAnsi="Times New Roman" w:cs="Times New Roman"/>
          <w:sz w:val="28"/>
          <w:szCs w:val="28"/>
        </w:rPr>
        <w:t>Планируемый срок вступлени</w:t>
      </w:r>
      <w:r>
        <w:rPr>
          <w:rFonts w:ascii="Times New Roman" w:hAnsi="Times New Roman" w:cs="Times New Roman"/>
          <w:sz w:val="28"/>
          <w:szCs w:val="28"/>
        </w:rPr>
        <w:t xml:space="preserve">я в силу предлагаемого правового </w:t>
      </w:r>
      <w:r w:rsidRPr="00C605D4">
        <w:rPr>
          <w:rFonts w:ascii="Times New Roman" w:hAnsi="Times New Roman" w:cs="Times New Roman"/>
          <w:sz w:val="28"/>
          <w:szCs w:val="28"/>
        </w:rPr>
        <w:t>регулирования:_____________________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________________________________,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7C5FED" w:rsidRPr="00581728" w:rsidRDefault="007C5FED" w:rsidP="00AE76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581728">
        <w:rPr>
          <w:rFonts w:ascii="Times New Roman" w:hAnsi="Times New Roman" w:cs="Times New Roman"/>
          <w:sz w:val="16"/>
          <w:szCs w:val="16"/>
        </w:rPr>
        <w:t>(место для текстового описания)</w:t>
      </w:r>
    </w:p>
    <w:p w:rsidR="007C5FED" w:rsidRPr="00581728" w:rsidRDefault="007C5FED" w:rsidP="00AE767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81728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7C5FED" w:rsidRPr="00C605D4" w:rsidRDefault="007C5FED" w:rsidP="00AE767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C605D4">
        <w:rPr>
          <w:rFonts w:ascii="Times New Roman" w:hAnsi="Times New Roman" w:cs="Times New Roman"/>
          <w:sz w:val="28"/>
          <w:szCs w:val="28"/>
        </w:rPr>
        <w:t>Сведения о необходимос</w:t>
      </w:r>
      <w:r>
        <w:rPr>
          <w:rFonts w:ascii="Times New Roman" w:hAnsi="Times New Roman" w:cs="Times New Roman"/>
          <w:sz w:val="28"/>
          <w:szCs w:val="28"/>
        </w:rPr>
        <w:t xml:space="preserve">ти или отсутствии необходимости </w:t>
      </w:r>
      <w:r w:rsidRPr="00C605D4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5D4">
        <w:rPr>
          <w:rFonts w:ascii="Times New Roman" w:hAnsi="Times New Roman" w:cs="Times New Roman"/>
          <w:sz w:val="28"/>
          <w:szCs w:val="28"/>
        </w:rPr>
        <w:t>переходного периода: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C605D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7C5FED" w:rsidRPr="00581728" w:rsidRDefault="007C5FED" w:rsidP="00AE7678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05D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8172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Pr="00581728">
        <w:rPr>
          <w:rFonts w:ascii="Times New Roman" w:hAnsi="Times New Roman" w:cs="Times New Roman"/>
          <w:sz w:val="16"/>
          <w:szCs w:val="16"/>
        </w:rPr>
        <w:t>(место для текстового описания)</w:t>
      </w:r>
    </w:p>
    <w:p w:rsidR="007C5FED" w:rsidRPr="003015AE" w:rsidRDefault="007C5FED" w:rsidP="00AE7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FED" w:rsidRPr="00C605D4" w:rsidRDefault="007C5FED" w:rsidP="00AE7678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605D4"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p w:rsidR="007C5FED" w:rsidRPr="00C605D4" w:rsidRDefault="007C5FED" w:rsidP="00AE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7"/>
        <w:gridCol w:w="1276"/>
        <w:gridCol w:w="1417"/>
        <w:gridCol w:w="1383"/>
      </w:tblGrid>
      <w:tr w:rsidR="007C5FED" w:rsidRPr="005D6EB7" w:rsidTr="00D77463">
        <w:tc>
          <w:tcPr>
            <w:tcW w:w="5387" w:type="dxa"/>
          </w:tcPr>
          <w:p w:rsidR="007C5FED" w:rsidRPr="005D6EB7" w:rsidRDefault="007C5FED" w:rsidP="00D77463">
            <w:pPr>
              <w:pStyle w:val="NormalWeb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5FED" w:rsidRPr="005D6EB7" w:rsidRDefault="007C5FED" w:rsidP="00D7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EB7">
              <w:rPr>
                <w:rFonts w:ascii="Times New Roman" w:hAnsi="Times New Roman" w:cs="Times New Roman"/>
                <w:sz w:val="24"/>
                <w:szCs w:val="24"/>
              </w:rPr>
              <w:t xml:space="preserve">Вариант 1 </w:t>
            </w:r>
          </w:p>
        </w:tc>
        <w:tc>
          <w:tcPr>
            <w:tcW w:w="1417" w:type="dxa"/>
          </w:tcPr>
          <w:p w:rsidR="007C5FED" w:rsidRPr="005D6EB7" w:rsidRDefault="007C5FED" w:rsidP="00D7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EB7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83" w:type="dxa"/>
          </w:tcPr>
          <w:p w:rsidR="007C5FED" w:rsidRPr="005D6EB7" w:rsidRDefault="007C5FED" w:rsidP="00D7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EB7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7C5FED" w:rsidRPr="005D6EB7" w:rsidTr="00D77463">
        <w:trPr>
          <w:trHeight w:val="751"/>
        </w:trPr>
        <w:tc>
          <w:tcPr>
            <w:tcW w:w="5387" w:type="dxa"/>
          </w:tcPr>
          <w:p w:rsidR="007C5FED" w:rsidRPr="005D6EB7" w:rsidRDefault="007C5FED" w:rsidP="00D77463">
            <w:pPr>
              <w:pStyle w:val="NormalWeb"/>
              <w:rPr>
                <w:sz w:val="28"/>
                <w:szCs w:val="28"/>
              </w:rPr>
            </w:pPr>
            <w:r w:rsidRPr="005D6EB7">
              <w:rPr>
                <w:color w:val="414141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1276" w:type="dxa"/>
          </w:tcPr>
          <w:p w:rsidR="007C5FED" w:rsidRPr="005D6EB7" w:rsidRDefault="007C5FED" w:rsidP="00D774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5FED" w:rsidRPr="005D6EB7" w:rsidRDefault="007C5FED" w:rsidP="00D774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C5FED" w:rsidRPr="005D6EB7" w:rsidRDefault="007C5FED" w:rsidP="00D774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FED" w:rsidRPr="005D6EB7" w:rsidTr="00D77463">
        <w:tc>
          <w:tcPr>
            <w:tcW w:w="5387" w:type="dxa"/>
          </w:tcPr>
          <w:p w:rsidR="007C5FED" w:rsidRPr="005D6EB7" w:rsidRDefault="007C5FED" w:rsidP="00D77463">
            <w:pPr>
              <w:pStyle w:val="NormalWeb"/>
              <w:rPr>
                <w:sz w:val="28"/>
                <w:szCs w:val="28"/>
              </w:rPr>
            </w:pPr>
            <w:r w:rsidRPr="005D6EB7">
              <w:rPr>
                <w:color w:val="414141"/>
                <w:sz w:val="28"/>
                <w:szCs w:val="28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276" w:type="dxa"/>
          </w:tcPr>
          <w:p w:rsidR="007C5FED" w:rsidRPr="005D6EB7" w:rsidRDefault="007C5FED" w:rsidP="00D774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5FED" w:rsidRPr="005D6EB7" w:rsidRDefault="007C5FED" w:rsidP="00D774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C5FED" w:rsidRPr="005D6EB7" w:rsidRDefault="007C5FED" w:rsidP="00D774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FED" w:rsidRPr="005D6EB7" w:rsidTr="00D77463">
        <w:tc>
          <w:tcPr>
            <w:tcW w:w="5387" w:type="dxa"/>
          </w:tcPr>
          <w:p w:rsidR="007C5FED" w:rsidRPr="005D6EB7" w:rsidRDefault="007C5FED" w:rsidP="00D77463">
            <w:pPr>
              <w:pStyle w:val="NormalWeb"/>
              <w:rPr>
                <w:sz w:val="28"/>
                <w:szCs w:val="28"/>
              </w:rPr>
            </w:pPr>
            <w:r w:rsidRPr="005D6EB7">
              <w:rPr>
                <w:color w:val="414141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276" w:type="dxa"/>
          </w:tcPr>
          <w:p w:rsidR="007C5FED" w:rsidRPr="005D6EB7" w:rsidRDefault="007C5FED" w:rsidP="00D774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5FED" w:rsidRPr="005D6EB7" w:rsidRDefault="007C5FED" w:rsidP="00D774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C5FED" w:rsidRPr="005D6EB7" w:rsidRDefault="007C5FED" w:rsidP="00D774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FED" w:rsidRPr="005D6EB7" w:rsidTr="00D77463">
        <w:tc>
          <w:tcPr>
            <w:tcW w:w="5387" w:type="dxa"/>
          </w:tcPr>
          <w:p w:rsidR="007C5FED" w:rsidRPr="005D6EB7" w:rsidRDefault="007C5FED" w:rsidP="00D77463">
            <w:pPr>
              <w:pStyle w:val="NormalWeb"/>
              <w:rPr>
                <w:sz w:val="28"/>
                <w:szCs w:val="28"/>
              </w:rPr>
            </w:pPr>
            <w:r w:rsidRPr="005D6EB7">
              <w:rPr>
                <w:color w:val="414141"/>
                <w:sz w:val="28"/>
                <w:szCs w:val="28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276" w:type="dxa"/>
          </w:tcPr>
          <w:p w:rsidR="007C5FED" w:rsidRPr="005D6EB7" w:rsidRDefault="007C5FED" w:rsidP="00D774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5FED" w:rsidRPr="005D6EB7" w:rsidRDefault="007C5FED" w:rsidP="00D774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C5FED" w:rsidRPr="005D6EB7" w:rsidRDefault="007C5FED" w:rsidP="00D774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FED" w:rsidRPr="005D6EB7" w:rsidTr="00D77463">
        <w:tc>
          <w:tcPr>
            <w:tcW w:w="5387" w:type="dxa"/>
          </w:tcPr>
          <w:p w:rsidR="007C5FED" w:rsidRPr="005D6EB7" w:rsidRDefault="007C5FED" w:rsidP="00D77463">
            <w:pPr>
              <w:pStyle w:val="NormalWeb"/>
              <w:rPr>
                <w:sz w:val="28"/>
                <w:szCs w:val="28"/>
              </w:rPr>
            </w:pPr>
            <w:r w:rsidRPr="005D6EB7">
              <w:rPr>
                <w:color w:val="414141"/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76" w:type="dxa"/>
          </w:tcPr>
          <w:p w:rsidR="007C5FED" w:rsidRPr="005D6EB7" w:rsidRDefault="007C5FED" w:rsidP="00D774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5FED" w:rsidRPr="005D6EB7" w:rsidRDefault="007C5FED" w:rsidP="00D774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C5FED" w:rsidRPr="005D6EB7" w:rsidRDefault="007C5FED" w:rsidP="00D774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FED" w:rsidRPr="005D6EB7" w:rsidTr="00D77463">
        <w:tc>
          <w:tcPr>
            <w:tcW w:w="5387" w:type="dxa"/>
          </w:tcPr>
          <w:p w:rsidR="007C5FED" w:rsidRPr="005D6EB7" w:rsidRDefault="007C5FED" w:rsidP="00D77463">
            <w:pPr>
              <w:pStyle w:val="NormalWeb"/>
              <w:rPr>
                <w:color w:val="414141"/>
                <w:sz w:val="28"/>
                <w:szCs w:val="28"/>
              </w:rPr>
            </w:pPr>
            <w:r w:rsidRPr="005D6EB7">
              <w:rPr>
                <w:color w:val="414141"/>
                <w:sz w:val="28"/>
                <w:szCs w:val="28"/>
              </w:rPr>
              <w:t>6.6. Оценка рисков неблагоприятных последствий</w:t>
            </w:r>
          </w:p>
          <w:p w:rsidR="007C5FED" w:rsidRPr="005D6EB7" w:rsidRDefault="007C5FED" w:rsidP="00D774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5FED" w:rsidRPr="005D6EB7" w:rsidRDefault="007C5FED" w:rsidP="00D774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5FED" w:rsidRPr="005D6EB7" w:rsidRDefault="007C5FED" w:rsidP="00D774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C5FED" w:rsidRPr="005D6EB7" w:rsidRDefault="007C5FED" w:rsidP="00D774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FED" w:rsidRPr="00C605D4" w:rsidRDefault="007C5FED" w:rsidP="00AE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ED" w:rsidRPr="00C605D4" w:rsidRDefault="007C5FED" w:rsidP="00AE7678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6.7. Обоснование вы</w:t>
      </w:r>
      <w:r>
        <w:rPr>
          <w:rFonts w:ascii="Times New Roman" w:hAnsi="Times New Roman" w:cs="Times New Roman"/>
          <w:sz w:val="28"/>
          <w:szCs w:val="28"/>
        </w:rPr>
        <w:t xml:space="preserve">бора предпочтительного варианта </w:t>
      </w:r>
      <w:r w:rsidRPr="00C605D4">
        <w:rPr>
          <w:rFonts w:ascii="Times New Roman" w:hAnsi="Times New Roman" w:cs="Times New Roman"/>
          <w:sz w:val="28"/>
          <w:szCs w:val="28"/>
        </w:rPr>
        <w:t>предлагаемого правового регулирования выявленной проблемы: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05D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______________,</w:t>
      </w:r>
    </w:p>
    <w:p w:rsidR="007C5FED" w:rsidRDefault="007C5FED" w:rsidP="00AE7678">
      <w:pPr>
        <w:tabs>
          <w:tab w:val="left" w:pos="2410"/>
          <w:tab w:val="left" w:pos="2552"/>
          <w:tab w:val="left" w:pos="2694"/>
          <w:tab w:val="left" w:pos="2977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05D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60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7C5FED" w:rsidRPr="00C605D4" w:rsidRDefault="007C5FED" w:rsidP="00AE7678">
      <w:pPr>
        <w:tabs>
          <w:tab w:val="left" w:pos="2410"/>
          <w:tab w:val="left" w:pos="2552"/>
          <w:tab w:val="left" w:pos="2694"/>
          <w:tab w:val="left" w:pos="2977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7. Иная информация по решению органа-разработчика, относящаяся к сведениям о подготовке идеи (концепции) предлагаемого правового регулирования:__________________________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C5FED" w:rsidRPr="0004658B" w:rsidRDefault="007C5FED" w:rsidP="00AE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05D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4658B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7C5FED" w:rsidRPr="00C605D4" w:rsidRDefault="007C5FED" w:rsidP="00AE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ED" w:rsidRPr="00C605D4" w:rsidRDefault="007C5FED" w:rsidP="00AE767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5"/>
        <w:gridCol w:w="8434"/>
      </w:tblGrid>
      <w:tr w:rsidR="007C5FED" w:rsidRPr="005D6EB7" w:rsidTr="00D77463">
        <w:tc>
          <w:tcPr>
            <w:tcW w:w="470" w:type="dxa"/>
          </w:tcPr>
          <w:p w:rsidR="007C5FED" w:rsidRPr="005D6EB7" w:rsidRDefault="007C5FED" w:rsidP="00D774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E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93" w:type="dxa"/>
          </w:tcPr>
          <w:p w:rsidR="007C5FED" w:rsidRPr="005D6EB7" w:rsidRDefault="007C5FED" w:rsidP="00D77463">
            <w:pPr>
              <w:pStyle w:val="NormalWeb"/>
              <w:rPr>
                <w:color w:val="414141"/>
                <w:sz w:val="28"/>
                <w:szCs w:val="28"/>
              </w:rPr>
            </w:pPr>
            <w:r w:rsidRPr="005D6EB7">
              <w:rPr>
                <w:color w:val="414141"/>
                <w:sz w:val="28"/>
                <w:szCs w:val="28"/>
              </w:rPr>
              <w:t>Перечень вопросов для участников публичных консультаций</w:t>
            </w:r>
          </w:p>
          <w:p w:rsidR="007C5FED" w:rsidRPr="005D6EB7" w:rsidRDefault="007C5FED" w:rsidP="00D774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FED" w:rsidRPr="005D6EB7" w:rsidTr="00D77463">
        <w:tc>
          <w:tcPr>
            <w:tcW w:w="470" w:type="dxa"/>
          </w:tcPr>
          <w:p w:rsidR="007C5FED" w:rsidRPr="005D6EB7" w:rsidRDefault="007C5FED" w:rsidP="00D774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E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93" w:type="dxa"/>
          </w:tcPr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EB7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7C5FED" w:rsidRDefault="007C5FED" w:rsidP="00AE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ED" w:rsidRDefault="007C5FED" w:rsidP="001C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7C5FED" w:rsidRPr="00C605D4" w:rsidRDefault="007C5FED" w:rsidP="001C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605D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05D4">
        <w:rPr>
          <w:rFonts w:ascii="Times New Roman" w:hAnsi="Times New Roman" w:cs="Times New Roman"/>
          <w:sz w:val="28"/>
          <w:szCs w:val="28"/>
        </w:rPr>
        <w:t>2</w:t>
      </w:r>
    </w:p>
    <w:p w:rsidR="007C5FED" w:rsidRPr="00224AE9" w:rsidRDefault="007C5FED" w:rsidP="001C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AE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24AE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ад</w:t>
      </w:r>
      <w:r w:rsidRPr="00224AE9">
        <w:rPr>
          <w:rFonts w:ascii="Times New Roman" w:hAnsi="Times New Roman" w:cs="Times New Roman"/>
          <w:sz w:val="28"/>
          <w:szCs w:val="28"/>
        </w:rPr>
        <w:t>министрации</w:t>
      </w:r>
    </w:p>
    <w:p w:rsidR="007C5FED" w:rsidRPr="00224AE9" w:rsidRDefault="007C5FED" w:rsidP="001C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A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муниципального образования</w:t>
      </w:r>
    </w:p>
    <w:p w:rsidR="007C5FED" w:rsidRDefault="007C5FED" w:rsidP="001C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A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Тепло-</w:t>
      </w:r>
      <w:r w:rsidRPr="00224AE9">
        <w:rPr>
          <w:rFonts w:ascii="Times New Roman" w:hAnsi="Times New Roman" w:cs="Times New Roman"/>
          <w:sz w:val="28"/>
          <w:szCs w:val="28"/>
        </w:rPr>
        <w:t>Огаревский район</w:t>
      </w:r>
    </w:p>
    <w:p w:rsidR="007C5FED" w:rsidRPr="00224AE9" w:rsidRDefault="007C5FED" w:rsidP="001C6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от________№___________</w:t>
      </w:r>
    </w:p>
    <w:p w:rsidR="007C5FED" w:rsidRPr="00224AE9" w:rsidRDefault="007C5FED" w:rsidP="001C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FED" w:rsidRPr="00C605D4" w:rsidRDefault="007C5FED" w:rsidP="001C6D04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7C5FED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5F7">
        <w:rPr>
          <w:rFonts w:ascii="Times New Roman" w:hAnsi="Times New Roman" w:cs="Times New Roman"/>
          <w:b/>
          <w:bCs/>
          <w:sz w:val="28"/>
          <w:szCs w:val="28"/>
        </w:rPr>
        <w:t>Порядок проведения экспертизы муниципальных нормативных правовых актов администрации муниципального образования Тепло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D45F7">
        <w:rPr>
          <w:rFonts w:ascii="Times New Roman" w:hAnsi="Times New Roman" w:cs="Times New Roman"/>
          <w:b/>
          <w:bCs/>
          <w:sz w:val="28"/>
          <w:szCs w:val="28"/>
        </w:rPr>
        <w:t xml:space="preserve"> Огаревский район, затрагивающих вопросы осуществления предпринимательской и инвестиционной деятельности</w:t>
      </w:r>
    </w:p>
    <w:p w:rsidR="007C5FED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1C6D0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Pr="00644F63" w:rsidRDefault="007C5FED" w:rsidP="001C6D04">
      <w:pPr>
        <w:tabs>
          <w:tab w:val="left" w:pos="426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F6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C5FED" w:rsidRPr="004346C5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C605D4">
        <w:rPr>
          <w:rFonts w:ascii="Times New Roman" w:hAnsi="Times New Roman" w:cs="Times New Roman"/>
          <w:sz w:val="28"/>
          <w:szCs w:val="28"/>
        </w:rPr>
        <w:t xml:space="preserve"> Настоящий Порядок проведения экспертизы муниципальных нормативных правовых актов администрации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район, затрагивающих вопросы осуществления предпринимательской и инвестиционной деятельности (далее - Порядок), разработан в соответствии с требованиями части 3 статьи 46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605D4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 (далее - Федеральный закон) и Закона Тульской области от 02.12.2014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05D4">
        <w:rPr>
          <w:rFonts w:ascii="Times New Roman" w:hAnsi="Times New Roman" w:cs="Times New Roman"/>
          <w:sz w:val="28"/>
          <w:szCs w:val="28"/>
        </w:rPr>
        <w:t xml:space="preserve"> 2245-ЗТО «О регулировании вопросов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области».</w:t>
      </w:r>
    </w:p>
    <w:p w:rsidR="007C5FED" w:rsidRPr="00C605D4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1.1.1. </w:t>
      </w:r>
      <w:r w:rsidRPr="00C605D4">
        <w:rPr>
          <w:rFonts w:ascii="Times New Roman" w:hAnsi="Times New Roman" w:cs="Times New Roman"/>
          <w:sz w:val="28"/>
          <w:szCs w:val="28"/>
        </w:rPr>
        <w:t>Проведение экспертизы муниципальных нормативных правовых актов администрации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район, затрагивающих вопросы осуществления предпринимательской и инвестиционной деятельности (далее - экспертиза и муниципальные нормативные правовые акты администрации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соответственно), осуществляется в отношении соответствующих муниципальных нормативных правовых актов администрации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7C5FED" w:rsidRPr="00C605D4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1.1.2. </w:t>
      </w:r>
      <w:r w:rsidRPr="00C605D4">
        <w:rPr>
          <w:rFonts w:ascii="Times New Roman" w:hAnsi="Times New Roman" w:cs="Times New Roman"/>
          <w:sz w:val="28"/>
          <w:szCs w:val="28"/>
        </w:rPr>
        <w:t>Экспертиза осуществляется путем проведения публичных консультаций, а также получения экспертных оценок.</w:t>
      </w:r>
    </w:p>
    <w:p w:rsidR="007C5FED" w:rsidRPr="00C605D4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1.1.3. </w:t>
      </w:r>
      <w:r w:rsidRPr="00C605D4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экспертизы, а также размещения на официальном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C605D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в информационно-телекоммуникационной сети «Интернет» (далее - Сайт) ее результатов должно обеспечиваться право заинтересованных лиц на беспрепятственный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объективной информации о существующей проблеме в соответствующих общественных отношениях (далее - проблема) и возможных способах ее решения, в том числе путем введения нового правового регулирования.</w:t>
      </w:r>
    </w:p>
    <w:p w:rsidR="007C5FED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Отдел экономики, сферы услуг и труда </w:t>
      </w:r>
      <w:r w:rsidRPr="00C605D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является уполномоченным органом администрации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район, осуществляющим координацию и проведение экспертизы, а также выполняющим функции нормативно-правового, информационного и методического обеспечения проведения экспертизы (далее - уполномоченный орган).</w:t>
      </w:r>
    </w:p>
    <w:p w:rsidR="007C5FED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C605D4">
        <w:rPr>
          <w:rFonts w:ascii="Times New Roman" w:hAnsi="Times New Roman" w:cs="Times New Roman"/>
          <w:sz w:val="28"/>
          <w:szCs w:val="28"/>
        </w:rPr>
        <w:t>Под публичными консультациями в настоящем Порядке понимается открытое обсуждение муниципального нормативного правового акта администрации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район, организуемое уполномоченным органом в ходе проведения экспертизы и подготовки заключения об экспертизе.</w:t>
      </w:r>
    </w:p>
    <w:p w:rsidR="007C5FED" w:rsidRPr="00C605D4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ED" w:rsidRPr="00644F63" w:rsidRDefault="007C5FED" w:rsidP="001C6D04">
      <w:pPr>
        <w:tabs>
          <w:tab w:val="left" w:pos="426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F63">
        <w:rPr>
          <w:rFonts w:ascii="Times New Roman" w:hAnsi="Times New Roman" w:cs="Times New Roman"/>
          <w:b/>
          <w:sz w:val="28"/>
          <w:szCs w:val="28"/>
        </w:rPr>
        <w:t>2. Участники проведения экспертизы, функции Участников проведения экспертизы</w:t>
      </w:r>
    </w:p>
    <w:p w:rsidR="007C5FED" w:rsidRPr="00C605D4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2.1. Участниками экспертизы являются:</w:t>
      </w:r>
    </w:p>
    <w:p w:rsidR="007C5FED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 xml:space="preserve">- органы-разработчики </w:t>
      </w:r>
    </w:p>
    <w:p w:rsidR="007C5FED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605D4">
        <w:rPr>
          <w:rFonts w:ascii="Times New Roman" w:hAnsi="Times New Roman" w:cs="Times New Roman"/>
          <w:sz w:val="28"/>
          <w:szCs w:val="28"/>
        </w:rPr>
        <w:t>отраслевые (функциональ</w:t>
      </w:r>
      <w:r>
        <w:rPr>
          <w:rFonts w:ascii="Times New Roman" w:hAnsi="Times New Roman" w:cs="Times New Roman"/>
          <w:sz w:val="28"/>
          <w:szCs w:val="28"/>
        </w:rPr>
        <w:t>ные) органы администрации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район, осуществляющие в пределах своих полномочий подготовку муниципальных нормативных правовых актов администрации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в соответствующих сферах общественных отношений;</w:t>
      </w:r>
    </w:p>
    <w:p w:rsidR="007C5FED" w:rsidRPr="00C605D4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уполномоченный орган;</w:t>
      </w:r>
    </w:p>
    <w:p w:rsidR="007C5FED" w:rsidRPr="00C605D4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участники процедур публичных консультаций - органы, организации, уведомляемые органом-разработчиком либо уполномоченным органом о проведении экспертизы, в том числе: органы и организации, действующие на территории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район, целью деятельности которых является защита и представление интересов субъектов предпринимательской деятельности, уполномоченный по правам предпринимателей в субъекте Российской Федерации, субъекты предпринимательской и инвестиционной деятельности.</w:t>
      </w:r>
    </w:p>
    <w:p w:rsidR="007C5FED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C605D4">
        <w:rPr>
          <w:rFonts w:ascii="Times New Roman" w:hAnsi="Times New Roman" w:cs="Times New Roman"/>
          <w:sz w:val="28"/>
          <w:szCs w:val="28"/>
        </w:rPr>
        <w:t>В рамках проведения экспертизы органы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разработчики осуществляют следующие полномочия:</w:t>
      </w:r>
    </w:p>
    <w:p w:rsidR="007C5FED" w:rsidRPr="00C605D4" w:rsidRDefault="007C5FED" w:rsidP="001C6D04">
      <w:pPr>
        <w:widowControl w:val="0"/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05D4">
        <w:rPr>
          <w:rFonts w:ascii="Times New Roman" w:hAnsi="Times New Roman" w:cs="Times New Roman"/>
          <w:sz w:val="28"/>
          <w:szCs w:val="28"/>
        </w:rPr>
        <w:t>участвуют</w:t>
      </w:r>
      <w:r>
        <w:rPr>
          <w:rFonts w:ascii="Times New Roman" w:hAnsi="Times New Roman" w:cs="Times New Roman"/>
          <w:sz w:val="28"/>
          <w:szCs w:val="28"/>
        </w:rPr>
        <w:t> в </w:t>
      </w:r>
      <w:r w:rsidRPr="00C605D4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 экспертизы    </w:t>
      </w:r>
      <w:r w:rsidRPr="00C605D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0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нормативных правовых актов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район;</w:t>
      </w:r>
    </w:p>
    <w:p w:rsidR="007C5FED" w:rsidRPr="00C605D4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представляют в уполномоченный орган в срок до 31 декабря года, предшествующего году, на который формируется план проведения экспертиз муниципальных нормативных правовых актов администрации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район, предложения о включении в указанный план муниципальных нормативных правовых актов администрации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район;</w:t>
      </w:r>
    </w:p>
    <w:p w:rsidR="007C5FED" w:rsidRPr="00C605D4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рассматривают поступившее заключение об экспертизе;</w:t>
      </w:r>
    </w:p>
    <w:p w:rsidR="007C5FED" w:rsidRPr="00C605D4" w:rsidRDefault="007C5FED" w:rsidP="001C6D04">
      <w:pPr>
        <w:tabs>
          <w:tab w:val="left" w:pos="284"/>
          <w:tab w:val="left" w:pos="426"/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размещают на Сайте уведомление о принятом по итогам рассмотрения заключения об экспертизе решении в отношении муниципального нормативного правового акта администрации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Тепло-Огаревский</w:t>
      </w:r>
      <w:r w:rsidRPr="00C605D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C5FED" w:rsidRPr="00C605D4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2.3. Уполномоченный орган осуществляет следующие полномочия:</w:t>
      </w:r>
    </w:p>
    <w:p w:rsidR="007C5FED" w:rsidRPr="00C605D4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осуществляет правовое и информационно-методическое обеспечение проведения экспертизы;</w:t>
      </w:r>
    </w:p>
    <w:p w:rsidR="007C5FED" w:rsidRPr="00C605D4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формирует план проведения экспертиз муниципальных нормативных правовых актов администрации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на календарный год;</w:t>
      </w:r>
    </w:p>
    <w:p w:rsidR="007C5FED" w:rsidRPr="00C605D4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осуществляет проведение экспертизы;</w:t>
      </w:r>
    </w:p>
    <w:p w:rsidR="007C5FED" w:rsidRPr="00C605D4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координирует взаимодействие участников проведения экспертизы;</w:t>
      </w:r>
    </w:p>
    <w:p w:rsidR="007C5FED" w:rsidRPr="00C605D4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организует проведение публичных консультаций в соответствии с настоящим Порядком;</w:t>
      </w:r>
    </w:p>
    <w:p w:rsidR="007C5FED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5D4">
        <w:rPr>
          <w:rFonts w:ascii="Times New Roman" w:hAnsi="Times New Roman" w:cs="Times New Roman"/>
          <w:sz w:val="28"/>
          <w:szCs w:val="28"/>
        </w:rPr>
        <w:t xml:space="preserve">- осуществляет составление справки о поступивших предложениях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05D4">
        <w:rPr>
          <w:rFonts w:ascii="Times New Roman" w:hAnsi="Times New Roman" w:cs="Times New Roman"/>
          <w:sz w:val="28"/>
          <w:szCs w:val="28"/>
        </w:rPr>
        <w:t>1 к Порядку, и ее размещение на Сайте;</w:t>
      </w:r>
    </w:p>
    <w:p w:rsidR="007C5FED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осуществляет подготовку заключения об экспертизе, размещение на Сайте заключения об экспертизе;</w:t>
      </w:r>
    </w:p>
    <w:p w:rsidR="007C5FED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ежегодно готовит и размещает на Сайте информацию о результатах проведенных экспертиз;</w:t>
      </w:r>
    </w:p>
    <w:p w:rsidR="007C5FED" w:rsidRPr="00C605D4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запрашивает необходимую информацию у органов-разработчиков в целях подготовки заключений об экспертизе;</w:t>
      </w:r>
    </w:p>
    <w:p w:rsidR="007C5FED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взаимодействует с уполномоченным региональным органом исполнительной власти по вопросам организации экспертизы;</w:t>
      </w:r>
    </w:p>
    <w:p w:rsidR="007C5FED" w:rsidRDefault="007C5FED" w:rsidP="001C6D04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вправе готовить и заключать соглашения о взаимодействии при проведении экспертизы;</w:t>
      </w:r>
    </w:p>
    <w:p w:rsidR="007C5FED" w:rsidRDefault="007C5FED" w:rsidP="001C6D04">
      <w:pPr>
        <w:widowControl w:val="0"/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вправе создавать общественные и экспертные советы по проведению экспертизы, а также экспертные группы для рассмотрения вопросов осуществления правового регулирования в соответствующих сферах общественных отношений.</w:t>
      </w:r>
    </w:p>
    <w:p w:rsidR="007C5FED" w:rsidRDefault="007C5FED" w:rsidP="001C6D04">
      <w:pPr>
        <w:widowControl w:val="0"/>
        <w:tabs>
          <w:tab w:val="left" w:pos="426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ED" w:rsidRDefault="007C5FED" w:rsidP="001C6D04">
      <w:pPr>
        <w:widowControl w:val="0"/>
        <w:tabs>
          <w:tab w:val="left" w:pos="426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ED" w:rsidRDefault="007C5FED" w:rsidP="001C6D04">
      <w:pPr>
        <w:widowControl w:val="0"/>
        <w:tabs>
          <w:tab w:val="left" w:pos="426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CB3">
        <w:rPr>
          <w:rFonts w:ascii="Times New Roman" w:hAnsi="Times New Roman" w:cs="Times New Roman"/>
          <w:b/>
          <w:sz w:val="28"/>
          <w:szCs w:val="28"/>
        </w:rPr>
        <w:t xml:space="preserve">3. Проведение экспертизы муниципальных нормативных правовых актов администрации муниципального </w:t>
      </w:r>
    </w:p>
    <w:p w:rsidR="007C5FED" w:rsidRPr="00711CB3" w:rsidRDefault="007C5FED" w:rsidP="001C6D04">
      <w:pPr>
        <w:widowControl w:val="0"/>
        <w:tabs>
          <w:tab w:val="left" w:pos="426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CB3">
        <w:rPr>
          <w:rFonts w:ascii="Times New Roman" w:hAnsi="Times New Roman" w:cs="Times New Roman"/>
          <w:b/>
          <w:sz w:val="28"/>
          <w:szCs w:val="28"/>
        </w:rPr>
        <w:t>образования Тепло-Огаревский район</w:t>
      </w:r>
    </w:p>
    <w:p w:rsidR="007C5FED" w:rsidRPr="00C605D4" w:rsidRDefault="007C5FED" w:rsidP="001C6D04">
      <w:pPr>
        <w:widowControl w:val="0"/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 xml:space="preserve">Формирование плана проведения экспертиз муниципальных нормативных правовых актов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на календарный год (далее - План) и его размещение на Сайте.</w:t>
      </w:r>
    </w:p>
    <w:p w:rsidR="007C5FED" w:rsidRPr="00C605D4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3.1.1. Проведение экспертиз муниципальных нормативных правовых актов администрации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осуществляется в соответствии с утвержденным Планом, формируемым ежегодно уполномоченным органом на основании предложений о проведении экспертизы, поступивших в уполномоченный орган от:</w:t>
      </w:r>
    </w:p>
    <w:p w:rsidR="007C5FED" w:rsidRPr="00C605D4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научно-исследовательских, общественных и иных организаций;</w:t>
      </w:r>
    </w:p>
    <w:p w:rsidR="007C5FED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субъектов предпринимательской и инвестиционной деятельности, их ассоциаций и союзов;</w:t>
      </w:r>
    </w:p>
    <w:p w:rsidR="007C5FED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органов-разработчиков;</w:t>
      </w:r>
    </w:p>
    <w:p w:rsidR="007C5FED" w:rsidRPr="00C605D4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участников процедур публичных консультаций.</w:t>
      </w:r>
    </w:p>
    <w:p w:rsidR="007C5FED" w:rsidRPr="00C605D4" w:rsidRDefault="007C5FED" w:rsidP="001C6D04">
      <w:pPr>
        <w:widowControl w:val="0"/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3.1.2. До включения муниципальных нормативных правовых актов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 xml:space="preserve">Огаревский район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05D4">
        <w:rPr>
          <w:rFonts w:ascii="Times New Roman" w:hAnsi="Times New Roman" w:cs="Times New Roman"/>
          <w:sz w:val="28"/>
          <w:szCs w:val="28"/>
        </w:rPr>
        <w:t>лан уполномоченный орган вправе запросить мнение о необходимости проведения экспертизы в отношении данных муниципальных нормативных правовых актов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с учетом сложившейся правоприменительной практики у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деятельности.</w:t>
      </w:r>
    </w:p>
    <w:p w:rsidR="007C5FED" w:rsidRPr="00C605D4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3.1.3. </w:t>
      </w:r>
      <w:r w:rsidRPr="00C605D4">
        <w:rPr>
          <w:rFonts w:ascii="Times New Roman" w:hAnsi="Times New Roman" w:cs="Times New Roman"/>
          <w:sz w:val="28"/>
          <w:szCs w:val="28"/>
        </w:rPr>
        <w:t xml:space="preserve"> План составляется уполномоченным органом на календарный год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605D4">
        <w:rPr>
          <w:rFonts w:ascii="Times New Roman" w:hAnsi="Times New Roman" w:cs="Times New Roman"/>
          <w:sz w:val="28"/>
          <w:szCs w:val="28"/>
        </w:rPr>
        <w:t>2 к Порядку, подписывается руководителем уполномоченного органа и утверждается заместителем главы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район, курирующим деятельность уполномоченного органа, а также размещается уполномоченным органом на Сайте в срок не позднее 1 февраля календарного года, на который утверждается План.</w:t>
      </w:r>
    </w:p>
    <w:p w:rsidR="007C5FED" w:rsidRPr="00C605D4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t>  </w:t>
      </w:r>
      <w:r w:rsidRPr="00C605D4">
        <w:rPr>
          <w:rFonts w:ascii="Times New Roman" w:hAnsi="Times New Roman" w:cs="Times New Roman"/>
          <w:sz w:val="28"/>
          <w:szCs w:val="28"/>
        </w:rPr>
        <w:t>Проведение публичных консультаций по муниципальным нормативным правовым актам администрации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район, размещение муниципальных нормативных правовых актов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на Сайте для публичных консультаций.</w:t>
      </w:r>
    </w:p>
    <w:p w:rsidR="007C5FED" w:rsidRDefault="007C5FED" w:rsidP="001C6D04">
      <w:pPr>
        <w:widowControl w:val="0"/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3.2.1.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 xml:space="preserve">Публичные консультации проводятся уполномоченным органом </w:t>
      </w:r>
      <w:r>
        <w:rPr>
          <w:rFonts w:ascii="Times New Roman" w:hAnsi="Times New Roman" w:cs="Times New Roman"/>
          <w:sz w:val="28"/>
          <w:szCs w:val="28"/>
        </w:rPr>
        <w:t>с соблюдением положений, </w:t>
      </w:r>
      <w:r w:rsidRPr="00C605D4">
        <w:rPr>
          <w:rFonts w:ascii="Times New Roman" w:hAnsi="Times New Roman" w:cs="Times New Roman"/>
          <w:sz w:val="28"/>
          <w:szCs w:val="28"/>
        </w:rPr>
        <w:t>предусмотренных настоящим Порядком.</w:t>
      </w:r>
    </w:p>
    <w:p w:rsidR="007C5FED" w:rsidRPr="00C605D4" w:rsidRDefault="007C5FED" w:rsidP="001C6D04">
      <w:pPr>
        <w:widowControl w:val="0"/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3.2.2. Публичные консультации проводятся в течение 15 рабочих дней с даты начала проведения экспертизы соответствующего муниципального нормативного правового акта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район, установленной Планом.</w:t>
      </w:r>
    </w:p>
    <w:p w:rsidR="007C5FED" w:rsidRDefault="007C5FED" w:rsidP="001C6D04">
      <w:pPr>
        <w:widowControl w:val="0"/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3.2.3.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Публичные консультации проводятся путем размещения уполномоченным органом на Сайте уведомления о проведении экспертизы с указанием срока начала и окончания публичных консультаций.</w:t>
      </w:r>
    </w:p>
    <w:p w:rsidR="007C5FED" w:rsidRPr="00C605D4" w:rsidRDefault="007C5FED" w:rsidP="001C6D04">
      <w:pPr>
        <w:widowControl w:val="0"/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3.2.4.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Уведомление о проведении экспертизы должно содержать следующую информацию:</w:t>
      </w:r>
    </w:p>
    <w:p w:rsidR="007C5FED" w:rsidRPr="00C605D4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наименование органа-разработчика муниципального нормативного правового акта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FED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сроки проведения публичных консультаций и сроки приема предложений по муниципальному нормативному правовому акту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район;</w:t>
      </w:r>
    </w:p>
    <w:p w:rsidR="007C5FED" w:rsidRPr="00C605D4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адрес, по которому направляются предложения;</w:t>
      </w:r>
    </w:p>
    <w:p w:rsidR="007C5FED" w:rsidRPr="00C605D4" w:rsidRDefault="007C5FED" w:rsidP="001C6D04">
      <w:pPr>
        <w:widowControl w:val="0"/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описание проблемы, на решение которой направлены положения муниципального нормативного правового акта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район;</w:t>
      </w:r>
    </w:p>
    <w:p w:rsidR="007C5FED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действующие нормативные правовые акты, поручения, другие решения, на основании которых утвержден муниципальный нормативный правовой акт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район;</w:t>
      </w:r>
    </w:p>
    <w:p w:rsidR="007C5FED" w:rsidRPr="00C605D4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иная информация, относящаяся к сведениям о муниципальном нормативном правовом акте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район.</w:t>
      </w:r>
    </w:p>
    <w:p w:rsidR="007C5FED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3.2.4.1.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К уведомлению прилагается текст муниципального нормативного правового акта администрации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район, подлежащего экспертизе.</w:t>
      </w:r>
    </w:p>
    <w:p w:rsidR="007C5FED" w:rsidRPr="00C605D4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3.2.5. В ходе проведения публичных консультаций уполномоченный орган вправе запросить у органа-разработчика муниципального нормативного правового акта администрации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материалы, необходимые для проведения экспертизы.</w:t>
      </w:r>
    </w:p>
    <w:p w:rsidR="007C5FED" w:rsidRDefault="007C5FED" w:rsidP="001C6D04">
      <w:pPr>
        <w:widowControl w:val="0"/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3.2.6. В ходе проведения публичных консультаций уполномоченный орган вправе инициировать проведение совещаний с участием органа-разработчика муниципального нормативного правового акта администрации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и участников процедур публичных консультаций, целью проведения которых является выявление мнения заинтересованных лиц о наличии (отсутствии) фактического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воздействия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администрации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на осуществление предпринимательской и инвестиционной деятельности на территории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район.</w:t>
      </w:r>
    </w:p>
    <w:p w:rsidR="007C5FED" w:rsidRPr="00C605D4" w:rsidRDefault="007C5FED" w:rsidP="001C6D04">
      <w:pPr>
        <w:widowControl w:val="0"/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3.2.7. Участники публичных консультаций вправе направлять свои предложения и замечания по итогам рассмотрения муниципального нормативного правового акта в срок, установленный в уведомлении о проведении экспертизы.</w:t>
      </w:r>
    </w:p>
    <w:p w:rsidR="007C5FED" w:rsidRDefault="007C5FED" w:rsidP="001C6D04">
      <w:pPr>
        <w:widowControl w:val="0"/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Pr="00C605D4">
        <w:rPr>
          <w:rFonts w:ascii="Times New Roman" w:hAnsi="Times New Roman" w:cs="Times New Roman"/>
          <w:sz w:val="28"/>
          <w:szCs w:val="28"/>
        </w:rPr>
        <w:t>Рассмотрение поступивших в ходе проведения публичных консультаций предложений, составление справки о поступивших предложениях и ее размещение на Сайте.</w:t>
      </w:r>
    </w:p>
    <w:p w:rsidR="007C5FED" w:rsidRPr="00C605D4" w:rsidRDefault="007C5FED" w:rsidP="001C6D04">
      <w:pPr>
        <w:widowControl w:val="0"/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3.3.1. Рассмотрение поступивших в ходе проведения публичных консультаций предложений осуществляется уполномоченным органом.</w:t>
      </w:r>
    </w:p>
    <w:p w:rsidR="007C5FED" w:rsidRPr="00C605D4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Срок рассмотрения поступивших в ходе публичных консультаций предложений не может превышать 10 (десяти) рабочих дней со дня окончания проведения публичных консультаций.</w:t>
      </w:r>
    </w:p>
    <w:p w:rsidR="007C5FED" w:rsidRPr="00C605D4" w:rsidRDefault="007C5FED" w:rsidP="001C6D04">
      <w:pPr>
        <w:widowControl w:val="0"/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 xml:space="preserve">3.3.2. По результатам рассмотрения поступивших в ходе проведения публичных консультаций предложений уполномоченным органом составляется справка о поступивших предложениях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05D4">
        <w:rPr>
          <w:rFonts w:ascii="Times New Roman" w:hAnsi="Times New Roman" w:cs="Times New Roman"/>
          <w:sz w:val="28"/>
          <w:szCs w:val="28"/>
        </w:rPr>
        <w:t>1 к Порядку).</w:t>
      </w:r>
    </w:p>
    <w:p w:rsidR="007C5FED" w:rsidRPr="00C605D4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Справка о поступивших предложениях размещается на Сайте в срок, не превышающий 2 (двух) дней со дня ее составления.</w:t>
      </w:r>
    </w:p>
    <w:p w:rsidR="007C5FED" w:rsidRPr="00C605D4" w:rsidRDefault="007C5FED" w:rsidP="001C6D04">
      <w:pPr>
        <w:widowControl w:val="0"/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Проведение уполномоченным органом экспертизы муниципального нормативного правового акта администрации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район.</w:t>
      </w:r>
    </w:p>
    <w:p w:rsidR="007C5FED" w:rsidRPr="00C605D4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3.4.1.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администрации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проводится уполномоченным органом в срок, не превышающий 15 (пятнадцати) рабочих дней со дня размещения на Сайте справки о поступивших предложениях.</w:t>
      </w:r>
    </w:p>
    <w:p w:rsidR="007C5FED" w:rsidRPr="00C605D4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3.4.2. При проведении экспертизы уполномоченным органом:</w:t>
      </w:r>
    </w:p>
    <w:p w:rsidR="007C5FED" w:rsidRPr="00C605D4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рассматриваются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7C5FED" w:rsidRPr="00C605D4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анализируются положения муниципального нормативного правового акта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во взаимосвязи со сложившейся практикой их применения;</w:t>
      </w:r>
    </w:p>
    <w:p w:rsidR="007C5FED" w:rsidRPr="00C605D4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определяется характер и степень воздействия положений муниципального нормативного правового акта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на регулируемые им отношения в сфере предпринимательской и инвестиционной деятельности;</w:t>
      </w:r>
    </w:p>
    <w:p w:rsidR="007C5FED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устанавливается наличие (отсутствие) затруднений в осуществлении предпринимательской и инвестиционной деятельности, вызванных применением положений муниципального нормативного правового акта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район, а также их обоснованность и целесообразность для целей муниципального регулирования соответствующих отношений.</w:t>
      </w:r>
    </w:p>
    <w:p w:rsidR="007C5FED" w:rsidRPr="00C605D4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5D4">
        <w:rPr>
          <w:rFonts w:ascii="Times New Roman" w:hAnsi="Times New Roman" w:cs="Times New Roman"/>
          <w:sz w:val="28"/>
          <w:szCs w:val="28"/>
        </w:rPr>
        <w:t xml:space="preserve"> Подготовка уполномоченным органом заключения об экспертизе.</w:t>
      </w:r>
    </w:p>
    <w:p w:rsidR="007C5FED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3.5.1.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5D4">
        <w:rPr>
          <w:rFonts w:ascii="Times New Roman" w:hAnsi="Times New Roman" w:cs="Times New Roman"/>
          <w:sz w:val="28"/>
          <w:szCs w:val="28"/>
        </w:rPr>
        <w:t xml:space="preserve"> По результатам проведения экспертизы составляется заключение об экспертизе.</w:t>
      </w:r>
    </w:p>
    <w:p w:rsidR="007C5FED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 xml:space="preserve">3.5.2.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5D4">
        <w:rPr>
          <w:rFonts w:ascii="Times New Roman" w:hAnsi="Times New Roman" w:cs="Times New Roman"/>
          <w:sz w:val="28"/>
          <w:szCs w:val="28"/>
        </w:rPr>
        <w:t>В заключении об экспертизе указываются сведения:</w:t>
      </w:r>
    </w:p>
    <w:p w:rsidR="007C5FED" w:rsidRPr="00C605D4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о муниципальном нормативном правовом акте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район, в отношении которого проводится экспертиза (его реквизиты, в том числе вид, дата, номер, наименование, редакция, источник официального опубликования, основания для проведения экспертизы, источник официального опубликования, разработчик муниципального нормативного правового акта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район);</w:t>
      </w:r>
    </w:p>
    <w:p w:rsidR="007C5FED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о наличии (отсутствии) проведения процедуры оценки регулирующего воздействия проекта муниципального нормативного правового акта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по отношению к рассматриваемому в рамках экспертизы муниципальному нормативному правовому акту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район;</w:t>
      </w:r>
    </w:p>
    <w:p w:rsidR="007C5FED" w:rsidRPr="00C605D4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о дате вступления в силу муниципального нормативного правового акта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и (или) его отдельных положений;</w:t>
      </w:r>
    </w:p>
    <w:p w:rsidR="007C5FED" w:rsidRPr="00C605D4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об основных группах субъектов предпринимательской, инвестиционной и иной деятельности, интересы которых затрагиваются установленным регулированием;</w:t>
      </w:r>
    </w:p>
    <w:p w:rsidR="007C5FED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о выявленных положениях муниципального нормативного правового акта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7C5FED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об обосновании сделанных выводов;</w:t>
      </w:r>
    </w:p>
    <w:p w:rsidR="007C5FED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ED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- о проведенных публичных консультациях.</w:t>
      </w:r>
    </w:p>
    <w:p w:rsidR="007C5FED" w:rsidRPr="00C605D4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3.5.3. </w:t>
      </w:r>
      <w:r w:rsidRPr="00C605D4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5D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5D4">
        <w:rPr>
          <w:rFonts w:ascii="Times New Roman" w:hAnsi="Times New Roman" w:cs="Times New Roman"/>
          <w:sz w:val="28"/>
          <w:szCs w:val="28"/>
        </w:rPr>
        <w:t>экспертизе</w:t>
      </w:r>
      <w:r>
        <w:rPr>
          <w:rFonts w:ascii="Times New Roman" w:hAnsi="Times New Roman" w:cs="Times New Roman"/>
          <w:sz w:val="28"/>
          <w:szCs w:val="28"/>
        </w:rPr>
        <w:t xml:space="preserve">             </w:t>
      </w:r>
      <w:r w:rsidRPr="00C605D4">
        <w:rPr>
          <w:rFonts w:ascii="Times New Roman" w:hAnsi="Times New Roman" w:cs="Times New Roman"/>
          <w:sz w:val="28"/>
          <w:szCs w:val="28"/>
        </w:rPr>
        <w:t>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5D4">
        <w:rPr>
          <w:rFonts w:ascii="Times New Roman" w:hAnsi="Times New Roman" w:cs="Times New Roman"/>
          <w:sz w:val="28"/>
          <w:szCs w:val="28"/>
        </w:rPr>
        <w:t xml:space="preserve">руководителем уполномоченного органа, согласовывается </w:t>
      </w:r>
      <w:r>
        <w:rPr>
          <w:rFonts w:ascii="Times New Roman" w:hAnsi="Times New Roman" w:cs="Times New Roman"/>
          <w:sz w:val="28"/>
          <w:szCs w:val="28"/>
        </w:rPr>
        <w:t>начальником отдела организационно-правовой работы  организационного управления</w:t>
      </w:r>
      <w:r w:rsidRPr="00C605D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и утверждается заместителем главы администрации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район, курирующим деятельность уполномоченного органа.</w:t>
      </w:r>
    </w:p>
    <w:p w:rsidR="007C5FED" w:rsidRPr="00C605D4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Pr="00C605D4">
        <w:rPr>
          <w:rFonts w:ascii="Times New Roman" w:hAnsi="Times New Roman" w:cs="Times New Roman"/>
          <w:sz w:val="28"/>
          <w:szCs w:val="28"/>
        </w:rPr>
        <w:t>Направление органу-разработчику муниципального нормативного правового акта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заключения об экспертизе. Размещение заключения об экспертизе на Сайте.</w:t>
      </w:r>
    </w:p>
    <w:p w:rsidR="007C5FED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3.6.1.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 xml:space="preserve">В срок, не превышающий 2 дней со дня утверждения заключения об экспертизе заместителем главы администрации </w:t>
      </w:r>
      <w:r>
        <w:rPr>
          <w:rFonts w:ascii="Times New Roman" w:hAnsi="Times New Roman" w:cs="Times New Roman"/>
          <w:sz w:val="28"/>
          <w:szCs w:val="28"/>
        </w:rPr>
        <w:t>МО Тепло-Огаревский район</w:t>
      </w:r>
      <w:r w:rsidRPr="00C605D4">
        <w:rPr>
          <w:rFonts w:ascii="Times New Roman" w:hAnsi="Times New Roman" w:cs="Times New Roman"/>
          <w:sz w:val="28"/>
          <w:szCs w:val="28"/>
        </w:rPr>
        <w:t>, курирующим деятельность уполномоченного органа, заключение об экспертизе подлежит размещению на Сайте, а также направлению с сопроводительным письмом, подписываемым руководителем уполномоченного органа, органу-разработчику муниципального нормативного правового акта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район.</w:t>
      </w:r>
    </w:p>
    <w:p w:rsidR="007C5FED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Pr="00C605D4">
        <w:rPr>
          <w:rFonts w:ascii="Times New Roman" w:hAnsi="Times New Roman" w:cs="Times New Roman"/>
          <w:sz w:val="28"/>
          <w:szCs w:val="28"/>
        </w:rPr>
        <w:t>Размещение разработчиком муниципального нормативного правового акта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на Сайте уведомления о принятых мерах по результатам экспертизы муниципального нормативного правового акта администрации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район, в том числе в случае выявления в муниципальном нормативном правовом акте положений, необоснованно затрудняющих осуществление предпринимательской и инвестиционной деятельности (далее - Уведомление о принятых мерах).</w:t>
      </w:r>
    </w:p>
    <w:p w:rsidR="007C5FED" w:rsidRPr="00CD592C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3.7.1. </w:t>
      </w:r>
      <w:r w:rsidRPr="00C605D4">
        <w:rPr>
          <w:rFonts w:ascii="Times New Roman" w:hAnsi="Times New Roman" w:cs="Times New Roman"/>
          <w:sz w:val="28"/>
          <w:szCs w:val="28"/>
        </w:rPr>
        <w:t>Орган-разработчик муниципального нормативного правового акта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рассматривает поступившее к нему заключение об экспертизе и по итогам рассмотрения в 10-дневный срок принимает одно из следующих решений в отношении муниципального нормативного правового акта администрации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5FED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необходимости</w:t>
      </w:r>
      <w:r w:rsidRPr="00C605D4">
        <w:rPr>
          <w:rFonts w:ascii="Times New Roman" w:hAnsi="Times New Roman" w:cs="Times New Roman"/>
          <w:sz w:val="28"/>
          <w:szCs w:val="28"/>
        </w:rPr>
        <w:t xml:space="preserve"> признания муниципального нормативного правового акта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утратившим силу;</w:t>
      </w:r>
    </w:p>
    <w:p w:rsidR="007C5FED" w:rsidRPr="00C605D4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необходимости</w:t>
      </w:r>
      <w:r w:rsidRPr="00C605D4">
        <w:rPr>
          <w:rFonts w:ascii="Times New Roman" w:hAnsi="Times New Roman" w:cs="Times New Roman"/>
          <w:sz w:val="28"/>
          <w:szCs w:val="28"/>
        </w:rPr>
        <w:t xml:space="preserve"> внесения изменений в муниципальный нормативный правовой акт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район;</w:t>
      </w:r>
    </w:p>
    <w:p w:rsidR="007C5FED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сохранении</w:t>
      </w:r>
      <w:r w:rsidRPr="00C605D4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5D4">
        <w:rPr>
          <w:rFonts w:ascii="Times New Roman" w:hAnsi="Times New Roman" w:cs="Times New Roman"/>
          <w:sz w:val="28"/>
          <w:szCs w:val="28"/>
        </w:rPr>
        <w:t>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в действующей на момент проведения экспертизы муниципального нормативного правового акта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редакции.</w:t>
      </w:r>
    </w:p>
    <w:p w:rsidR="007C5FED" w:rsidRPr="00C605D4" w:rsidRDefault="007C5FED" w:rsidP="001C6D04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3.7.2.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Принятое решение оформляется органом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разработчиком муниципального нормативного правового акта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в виде Уведомления о принятых мерах (по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605D4">
        <w:rPr>
          <w:rFonts w:ascii="Times New Roman" w:hAnsi="Times New Roman" w:cs="Times New Roman"/>
          <w:sz w:val="28"/>
          <w:szCs w:val="28"/>
        </w:rPr>
        <w:t>3 к Порядку) и в 3-дневный срок со дня его подписания руководителем органа-разработчика муниципального нормативного правового акта администрации муниципального образования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 размещается на Сайте.</w:t>
      </w:r>
    </w:p>
    <w:p w:rsidR="007C5FED" w:rsidRDefault="007C5FED" w:rsidP="001C6D04">
      <w:pPr>
        <w:widowControl w:val="0"/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C5FED" w:rsidRDefault="007C5FED" w:rsidP="001C6D04">
      <w:pPr>
        <w:widowControl w:val="0"/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C5FED" w:rsidRDefault="007C5FED" w:rsidP="001C6D04">
      <w:pPr>
        <w:widowControl w:val="0"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C5FED" w:rsidRDefault="007C5FED" w:rsidP="001C6D04">
      <w:pPr>
        <w:widowControl w:val="0"/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C5FED" w:rsidRDefault="007C5FED" w:rsidP="001C6D04">
      <w:pPr>
        <w:widowControl w:val="0"/>
        <w:spacing w:line="360" w:lineRule="exact"/>
      </w:pPr>
    </w:p>
    <w:p w:rsidR="007C5FED" w:rsidRDefault="007C5FED" w:rsidP="001C6D04">
      <w:pPr>
        <w:widowControl w:val="0"/>
        <w:spacing w:line="360" w:lineRule="exact"/>
      </w:pPr>
    </w:p>
    <w:p w:rsidR="007C5FED" w:rsidRDefault="007C5FED" w:rsidP="001C6D04">
      <w:pPr>
        <w:widowControl w:val="0"/>
        <w:spacing w:line="360" w:lineRule="exact"/>
      </w:pPr>
    </w:p>
    <w:p w:rsidR="007C5FED" w:rsidRDefault="007C5FED" w:rsidP="001C6D04">
      <w:pPr>
        <w:widowControl w:val="0"/>
        <w:spacing w:line="360" w:lineRule="exact"/>
      </w:pPr>
    </w:p>
    <w:p w:rsidR="007C5FED" w:rsidRDefault="007C5FED" w:rsidP="001C6D04">
      <w:pPr>
        <w:widowControl w:val="0"/>
        <w:spacing w:line="360" w:lineRule="exact"/>
      </w:pPr>
    </w:p>
    <w:p w:rsidR="007C5FED" w:rsidRDefault="007C5FED" w:rsidP="001C6D04">
      <w:pPr>
        <w:widowControl w:val="0"/>
        <w:spacing w:line="360" w:lineRule="exact"/>
      </w:pPr>
    </w:p>
    <w:p w:rsidR="007C5FED" w:rsidRDefault="007C5FED" w:rsidP="001C6D04">
      <w:pPr>
        <w:widowControl w:val="0"/>
        <w:spacing w:line="360" w:lineRule="exact"/>
      </w:pPr>
    </w:p>
    <w:p w:rsidR="007C5FED" w:rsidRDefault="007C5FED" w:rsidP="001C6D04">
      <w:pPr>
        <w:widowControl w:val="0"/>
        <w:spacing w:line="360" w:lineRule="exact"/>
      </w:pPr>
    </w:p>
    <w:p w:rsidR="007C5FED" w:rsidRDefault="007C5FED" w:rsidP="001C6D04">
      <w:pPr>
        <w:widowControl w:val="0"/>
        <w:spacing w:line="360" w:lineRule="exact"/>
      </w:pPr>
    </w:p>
    <w:p w:rsidR="007C5FED" w:rsidRDefault="007C5FED" w:rsidP="001C6D04">
      <w:pPr>
        <w:widowControl w:val="0"/>
        <w:spacing w:line="360" w:lineRule="exact"/>
      </w:pPr>
    </w:p>
    <w:p w:rsidR="007C5FED" w:rsidRDefault="007C5FED" w:rsidP="001C6D04">
      <w:pPr>
        <w:widowControl w:val="0"/>
        <w:spacing w:line="360" w:lineRule="exact"/>
      </w:pPr>
    </w:p>
    <w:p w:rsidR="007C5FED" w:rsidRDefault="007C5FED" w:rsidP="001C6D04">
      <w:pPr>
        <w:widowControl w:val="0"/>
        <w:spacing w:line="360" w:lineRule="exact"/>
      </w:pPr>
    </w:p>
    <w:p w:rsidR="007C5FED" w:rsidRDefault="007C5FED" w:rsidP="001C6D04">
      <w:pPr>
        <w:widowControl w:val="0"/>
        <w:spacing w:line="360" w:lineRule="exact"/>
      </w:pPr>
    </w:p>
    <w:p w:rsidR="007C5FED" w:rsidRDefault="007C5FED" w:rsidP="001C6D04">
      <w:pPr>
        <w:widowControl w:val="0"/>
        <w:spacing w:line="360" w:lineRule="exact"/>
      </w:pPr>
    </w:p>
    <w:p w:rsidR="007C5FED" w:rsidRDefault="007C5FED" w:rsidP="001C6D04">
      <w:pPr>
        <w:widowControl w:val="0"/>
        <w:spacing w:line="360" w:lineRule="exact"/>
      </w:pPr>
    </w:p>
    <w:p w:rsidR="007C5FED" w:rsidRDefault="007C5FED" w:rsidP="001C6D04">
      <w:pPr>
        <w:widowControl w:val="0"/>
        <w:spacing w:line="360" w:lineRule="exact"/>
      </w:pPr>
    </w:p>
    <w:p w:rsidR="007C5FED" w:rsidRPr="00C605D4" w:rsidRDefault="007C5FED" w:rsidP="001C6D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605D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05D4">
        <w:rPr>
          <w:rFonts w:ascii="Times New Roman" w:hAnsi="Times New Roman" w:cs="Times New Roman"/>
          <w:sz w:val="28"/>
          <w:szCs w:val="28"/>
        </w:rPr>
        <w:t>1</w:t>
      </w:r>
    </w:p>
    <w:p w:rsidR="007C5FED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</w:t>
      </w:r>
      <w:r w:rsidRPr="00390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Pr="003902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0240">
        <w:rPr>
          <w:rFonts w:ascii="Times New Roman" w:hAnsi="Times New Roman" w:cs="Times New Roman"/>
          <w:sz w:val="28"/>
          <w:szCs w:val="28"/>
        </w:rPr>
        <w:t xml:space="preserve"> проведения экспертизы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C5FED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390240">
        <w:rPr>
          <w:rFonts w:ascii="Times New Roman" w:hAnsi="Times New Roman" w:cs="Times New Roman"/>
          <w:sz w:val="28"/>
          <w:szCs w:val="28"/>
        </w:rPr>
        <w:t xml:space="preserve">муниципальных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FED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390240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</w:t>
      </w:r>
    </w:p>
    <w:p w:rsidR="007C5FED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902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5FED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90240">
        <w:rPr>
          <w:rFonts w:ascii="Times New Roman" w:hAnsi="Times New Roman" w:cs="Times New Roman"/>
          <w:sz w:val="28"/>
          <w:szCs w:val="28"/>
        </w:rPr>
        <w:t xml:space="preserve">Тепло-Огаревский район, </w:t>
      </w:r>
    </w:p>
    <w:p w:rsidR="007C5FED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90240">
        <w:rPr>
          <w:rFonts w:ascii="Times New Roman" w:hAnsi="Times New Roman" w:cs="Times New Roman"/>
          <w:sz w:val="28"/>
          <w:szCs w:val="28"/>
        </w:rPr>
        <w:t xml:space="preserve">затрагивающих вопросы </w:t>
      </w:r>
    </w:p>
    <w:p w:rsidR="007C5FED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90240">
        <w:rPr>
          <w:rFonts w:ascii="Times New Roman" w:hAnsi="Times New Roman" w:cs="Times New Roman"/>
          <w:sz w:val="28"/>
          <w:szCs w:val="28"/>
        </w:rPr>
        <w:t xml:space="preserve">осуществления предпринимательской </w:t>
      </w:r>
    </w:p>
    <w:p w:rsidR="007C5FED" w:rsidRPr="00390240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90240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7C5FED" w:rsidRDefault="007C5FED" w:rsidP="001C6D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5FED" w:rsidRDefault="007C5FED" w:rsidP="001C6D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5FED" w:rsidRPr="005B1E33" w:rsidRDefault="007C5FED" w:rsidP="001C6D0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5B1E33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7C5FED" w:rsidRDefault="007C5FED" w:rsidP="001C6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C3E">
        <w:rPr>
          <w:rFonts w:ascii="Times New Roman" w:hAnsi="Times New Roman" w:cs="Times New Roman"/>
          <w:b/>
          <w:bCs/>
          <w:sz w:val="28"/>
          <w:szCs w:val="28"/>
        </w:rPr>
        <w:t>о поступивших предложениях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C7C3E">
        <w:rPr>
          <w:rFonts w:ascii="Times New Roman" w:hAnsi="Times New Roman" w:cs="Times New Roman"/>
          <w:b/>
          <w:bCs/>
          <w:sz w:val="28"/>
          <w:szCs w:val="28"/>
        </w:rPr>
        <w:t>(по итогам публичных консультаций в рамках проведения экспертизы муниципального нормативного правового акта администрации муниципального образования Тепло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C7C3E">
        <w:rPr>
          <w:rFonts w:ascii="Times New Roman" w:hAnsi="Times New Roman" w:cs="Times New Roman"/>
          <w:b/>
          <w:bCs/>
          <w:sz w:val="28"/>
          <w:szCs w:val="28"/>
        </w:rPr>
        <w:t xml:space="preserve"> Огаревский район, затрагивающего вопросы осуществления предпринимательской и инвестиционной деятельности)</w:t>
      </w:r>
    </w:p>
    <w:p w:rsidR="007C5FED" w:rsidRDefault="007C5FED" w:rsidP="001C6D0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1C6D0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Pr="00C605D4" w:rsidRDefault="007C5FED" w:rsidP="001C6D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Перечень органов и организаций,</w:t>
      </w:r>
    </w:p>
    <w:p w:rsidR="007C5FED" w:rsidRPr="00C605D4" w:rsidRDefault="007C5FED" w:rsidP="001C6D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которым были направлены уведомления</w:t>
      </w:r>
    </w:p>
    <w:p w:rsidR="007C5FED" w:rsidRDefault="007C5FED" w:rsidP="001C6D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о проведении экспертизы:</w:t>
      </w:r>
    </w:p>
    <w:p w:rsidR="007C5FED" w:rsidRDefault="007C5FED" w:rsidP="001C6D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161"/>
        <w:gridCol w:w="2624"/>
        <w:gridCol w:w="4190"/>
      </w:tblGrid>
      <w:tr w:rsidR="007C5FED" w:rsidRPr="005D6EB7" w:rsidTr="00D77463">
        <w:trPr>
          <w:trHeight w:val="3428"/>
        </w:trPr>
        <w:tc>
          <w:tcPr>
            <w:tcW w:w="542" w:type="dxa"/>
          </w:tcPr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EB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67" w:type="dxa"/>
          </w:tcPr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EB7">
              <w:rPr>
                <w:rFonts w:ascii="Times New Roman" w:hAnsi="Times New Roman" w:cs="Times New Roman"/>
                <w:sz w:val="28"/>
                <w:szCs w:val="28"/>
              </w:rPr>
              <w:t>Автор предложения</w:t>
            </w:r>
          </w:p>
        </w:tc>
        <w:tc>
          <w:tcPr>
            <w:tcW w:w="2638" w:type="dxa"/>
          </w:tcPr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EB7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4224" w:type="dxa"/>
          </w:tcPr>
          <w:p w:rsidR="007C5FED" w:rsidRPr="005D6EB7" w:rsidRDefault="007C5FED" w:rsidP="00D77463">
            <w:pPr>
              <w:pStyle w:val="NormalWeb"/>
              <w:jc w:val="center"/>
              <w:rPr>
                <w:color w:val="414141"/>
                <w:sz w:val="28"/>
                <w:szCs w:val="28"/>
              </w:rPr>
            </w:pPr>
            <w:r w:rsidRPr="005D6EB7">
              <w:rPr>
                <w:color w:val="414141"/>
                <w:sz w:val="28"/>
                <w:szCs w:val="28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FED" w:rsidRPr="005D6EB7" w:rsidTr="00D77463">
        <w:tc>
          <w:tcPr>
            <w:tcW w:w="542" w:type="dxa"/>
          </w:tcPr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E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FED" w:rsidRPr="005D6EB7" w:rsidTr="00D77463">
        <w:tc>
          <w:tcPr>
            <w:tcW w:w="542" w:type="dxa"/>
          </w:tcPr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E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7" w:type="dxa"/>
          </w:tcPr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FED" w:rsidRPr="005D6EB7" w:rsidTr="00D77463">
        <w:tc>
          <w:tcPr>
            <w:tcW w:w="542" w:type="dxa"/>
          </w:tcPr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E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7" w:type="dxa"/>
          </w:tcPr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FED" w:rsidRDefault="007C5FED" w:rsidP="001C6D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5FED" w:rsidRDefault="007C5FED" w:rsidP="001C6D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5FED" w:rsidRPr="00C605D4" w:rsidRDefault="007C5FED" w:rsidP="001C6D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              ______________       _______________   </w:t>
      </w:r>
    </w:p>
    <w:p w:rsidR="007C5FED" w:rsidRDefault="007C5FED" w:rsidP="001C6D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(</w:t>
      </w:r>
      <w:r w:rsidRPr="003607DD">
        <w:rPr>
          <w:rFonts w:ascii="Times New Roman" w:hAnsi="Times New Roman" w:cs="Times New Roman"/>
          <w:b/>
          <w:bCs/>
          <w:sz w:val="16"/>
          <w:szCs w:val="16"/>
        </w:rPr>
        <w:t xml:space="preserve">должность лица, </w:t>
      </w:r>
      <w:r w:rsidRPr="003607DD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3607D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3607DD">
        <w:rPr>
          <w:rFonts w:ascii="Times New Roman" w:hAnsi="Times New Roman" w:cs="Times New Roman"/>
          <w:b/>
          <w:bCs/>
          <w:sz w:val="16"/>
          <w:szCs w:val="16"/>
        </w:rPr>
        <w:t xml:space="preserve">подпись лица </w:t>
      </w:r>
      <w:r w:rsidRPr="003607DD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3607DD">
        <w:rPr>
          <w:rFonts w:ascii="Times New Roman" w:hAnsi="Times New Roman" w:cs="Times New Roman"/>
          <w:b/>
          <w:bCs/>
          <w:sz w:val="16"/>
          <w:szCs w:val="16"/>
        </w:rPr>
        <w:t>фамилия, имя, отчество,</w:t>
      </w:r>
      <w:r w:rsidRPr="003607DD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3607DD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3607DD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7C5FED" w:rsidRPr="003607DD" w:rsidRDefault="007C5FED" w:rsidP="001C6D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3607DD">
        <w:rPr>
          <w:rFonts w:ascii="Times New Roman" w:hAnsi="Times New Roman" w:cs="Times New Roman"/>
          <w:b/>
          <w:bCs/>
          <w:sz w:val="16"/>
          <w:szCs w:val="16"/>
        </w:rPr>
        <w:t>ответственного</w:t>
      </w:r>
      <w:r w:rsidRPr="003607D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о</w:t>
      </w:r>
      <w:r w:rsidRPr="003607DD">
        <w:rPr>
          <w:rFonts w:ascii="Times New Roman" w:hAnsi="Times New Roman" w:cs="Times New Roman"/>
          <w:b/>
          <w:bCs/>
          <w:sz w:val="16"/>
          <w:szCs w:val="16"/>
        </w:rPr>
        <w:t xml:space="preserve">тветственного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</w:t>
      </w:r>
      <w:r w:rsidRPr="003607DD">
        <w:rPr>
          <w:rFonts w:ascii="Times New Roman" w:hAnsi="Times New Roman" w:cs="Times New Roman"/>
          <w:b/>
          <w:bCs/>
          <w:sz w:val="16"/>
          <w:szCs w:val="16"/>
        </w:rPr>
        <w:t>ответственного</w:t>
      </w:r>
    </w:p>
    <w:p w:rsidR="007C5FED" w:rsidRDefault="007C5FED" w:rsidP="001C6D0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Pr="003607DD">
        <w:rPr>
          <w:rFonts w:ascii="Times New Roman" w:hAnsi="Times New Roman" w:cs="Times New Roman"/>
          <w:b/>
          <w:bCs/>
          <w:sz w:val="16"/>
          <w:szCs w:val="16"/>
        </w:rPr>
        <w:t>а составление</w:t>
      </w:r>
      <w:r>
        <w:rPr>
          <w:rFonts w:ascii="Times New Roman" w:hAnsi="Times New Roman" w:cs="Times New Roman"/>
          <w:b/>
          <w:bCs/>
          <w:sz w:val="16"/>
          <w:szCs w:val="16"/>
        </w:rPr>
        <w:t>)</w:t>
      </w:r>
      <w:r w:rsidRPr="003607DD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3607DD">
        <w:rPr>
          <w:rFonts w:ascii="Times New Roman" w:hAnsi="Times New Roman" w:cs="Times New Roman"/>
          <w:b/>
          <w:bCs/>
          <w:sz w:val="16"/>
          <w:szCs w:val="16"/>
        </w:rPr>
        <w:t>за составление</w:t>
      </w:r>
      <w:r>
        <w:rPr>
          <w:rFonts w:ascii="Times New Roman" w:hAnsi="Times New Roman" w:cs="Times New Roman"/>
          <w:b/>
          <w:bCs/>
          <w:sz w:val="16"/>
          <w:szCs w:val="16"/>
        </w:rPr>
        <w:t>)</w:t>
      </w:r>
      <w:r w:rsidRPr="003607DD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3607DD">
        <w:rPr>
          <w:rFonts w:ascii="Times New Roman" w:hAnsi="Times New Roman" w:cs="Times New Roman"/>
          <w:b/>
          <w:bCs/>
          <w:sz w:val="16"/>
          <w:szCs w:val="16"/>
        </w:rPr>
        <w:t>за составлени</w:t>
      </w:r>
    </w:p>
    <w:p w:rsidR="007C5FED" w:rsidRPr="00390240" w:rsidRDefault="007C5FED" w:rsidP="001C6D0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7C5FED" w:rsidRPr="00C605D4" w:rsidRDefault="007C5FED" w:rsidP="001C6D04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605D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05D4">
        <w:rPr>
          <w:rFonts w:ascii="Times New Roman" w:hAnsi="Times New Roman" w:cs="Times New Roman"/>
          <w:sz w:val="28"/>
          <w:szCs w:val="28"/>
        </w:rPr>
        <w:t>2</w:t>
      </w:r>
    </w:p>
    <w:p w:rsidR="007C5FED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02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90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Pr="003902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0240">
        <w:rPr>
          <w:rFonts w:ascii="Times New Roman" w:hAnsi="Times New Roman" w:cs="Times New Roman"/>
          <w:sz w:val="28"/>
          <w:szCs w:val="28"/>
        </w:rPr>
        <w:t xml:space="preserve"> проведения экспертизы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C5FED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390240">
        <w:rPr>
          <w:rFonts w:ascii="Times New Roman" w:hAnsi="Times New Roman" w:cs="Times New Roman"/>
          <w:sz w:val="28"/>
          <w:szCs w:val="28"/>
        </w:rPr>
        <w:t xml:space="preserve">муниципальных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FED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390240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</w:t>
      </w:r>
    </w:p>
    <w:p w:rsidR="007C5FED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902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5FED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90240">
        <w:rPr>
          <w:rFonts w:ascii="Times New Roman" w:hAnsi="Times New Roman" w:cs="Times New Roman"/>
          <w:sz w:val="28"/>
          <w:szCs w:val="28"/>
        </w:rPr>
        <w:t xml:space="preserve">Тепло-Огаревский район, </w:t>
      </w:r>
    </w:p>
    <w:p w:rsidR="007C5FED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390240">
        <w:rPr>
          <w:rFonts w:ascii="Times New Roman" w:hAnsi="Times New Roman" w:cs="Times New Roman"/>
          <w:sz w:val="28"/>
          <w:szCs w:val="28"/>
        </w:rPr>
        <w:t xml:space="preserve">затрагивающих вопросы </w:t>
      </w:r>
    </w:p>
    <w:p w:rsidR="007C5FED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90240">
        <w:rPr>
          <w:rFonts w:ascii="Times New Roman" w:hAnsi="Times New Roman" w:cs="Times New Roman"/>
          <w:sz w:val="28"/>
          <w:szCs w:val="28"/>
        </w:rPr>
        <w:t xml:space="preserve">осуществления предпринимательской </w:t>
      </w:r>
    </w:p>
    <w:p w:rsidR="007C5FED" w:rsidRPr="00390240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90240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7C5FED" w:rsidRDefault="007C5FED" w:rsidP="001C6D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5FED" w:rsidRDefault="007C5FED" w:rsidP="001C6D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5FED" w:rsidRDefault="007C5FED" w:rsidP="001C6D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5FED" w:rsidRDefault="007C5FED" w:rsidP="001C6D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5FED" w:rsidRDefault="007C5FED" w:rsidP="001C6D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C5FED" w:rsidRPr="001C7C3E" w:rsidRDefault="007C5FED" w:rsidP="001C6D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C3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7C5FED" w:rsidRPr="001C7C3E" w:rsidRDefault="007C5FED" w:rsidP="001C6D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C3E">
        <w:rPr>
          <w:rFonts w:ascii="Times New Roman" w:hAnsi="Times New Roman" w:cs="Times New Roman"/>
          <w:b/>
          <w:bCs/>
          <w:sz w:val="28"/>
          <w:szCs w:val="28"/>
        </w:rPr>
        <w:t>проведения экспертиз муниципальных нормативных правовых</w:t>
      </w:r>
    </w:p>
    <w:p w:rsidR="007C5FED" w:rsidRDefault="007C5FED" w:rsidP="001C6D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C3E">
        <w:rPr>
          <w:rFonts w:ascii="Times New Roman" w:hAnsi="Times New Roman" w:cs="Times New Roman"/>
          <w:b/>
          <w:bCs/>
          <w:sz w:val="28"/>
          <w:szCs w:val="28"/>
        </w:rPr>
        <w:t>актов администрации муниципального образования</w:t>
      </w:r>
    </w:p>
    <w:p w:rsidR="007C5FED" w:rsidRPr="001C7C3E" w:rsidRDefault="007C5FED" w:rsidP="001C6D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C3E">
        <w:rPr>
          <w:rFonts w:ascii="Times New Roman" w:hAnsi="Times New Roman" w:cs="Times New Roman"/>
          <w:b/>
          <w:bCs/>
          <w:sz w:val="28"/>
          <w:szCs w:val="28"/>
        </w:rPr>
        <w:t>Тепло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C7C3E">
        <w:rPr>
          <w:rFonts w:ascii="Times New Roman" w:hAnsi="Times New Roman" w:cs="Times New Roman"/>
          <w:b/>
          <w:bCs/>
          <w:sz w:val="28"/>
          <w:szCs w:val="28"/>
        </w:rPr>
        <w:t>Огаревский район,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7C3E">
        <w:rPr>
          <w:rFonts w:ascii="Times New Roman" w:hAnsi="Times New Roman" w:cs="Times New Roman"/>
          <w:b/>
          <w:bCs/>
          <w:sz w:val="28"/>
          <w:szCs w:val="28"/>
        </w:rPr>
        <w:t>затрагивающих вопросы осуществления предпринимательской</w:t>
      </w:r>
    </w:p>
    <w:p w:rsidR="007C5FED" w:rsidRPr="001C7C3E" w:rsidRDefault="007C5FED" w:rsidP="001C6D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C3E">
        <w:rPr>
          <w:rFonts w:ascii="Times New Roman" w:hAnsi="Times New Roman" w:cs="Times New Roman"/>
          <w:b/>
          <w:bCs/>
          <w:sz w:val="28"/>
          <w:szCs w:val="28"/>
        </w:rPr>
        <w:t>и инвестиционной деятельности, на ________ год</w:t>
      </w:r>
    </w:p>
    <w:p w:rsidR="007C5FED" w:rsidRPr="001C7C3E" w:rsidRDefault="007C5FED" w:rsidP="001C6D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Pr="00903D40" w:rsidRDefault="007C5FED" w:rsidP="001C6D0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605D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03D40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7C5FED" w:rsidRPr="00903D40" w:rsidRDefault="007C5FED" w:rsidP="001C6D0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03D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Заместитель главы администрации</w:t>
      </w:r>
    </w:p>
    <w:p w:rsidR="007C5FED" w:rsidRPr="00903D40" w:rsidRDefault="007C5FED" w:rsidP="001C6D0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03D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муниципального  образования</w:t>
      </w:r>
    </w:p>
    <w:p w:rsidR="007C5FED" w:rsidRPr="00903D40" w:rsidRDefault="007C5FED" w:rsidP="001C6D0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03D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Тепло-</w:t>
      </w:r>
      <w:r w:rsidRPr="00903D40">
        <w:rPr>
          <w:rFonts w:ascii="Times New Roman" w:hAnsi="Times New Roman" w:cs="Times New Roman"/>
          <w:b/>
          <w:bCs/>
          <w:sz w:val="28"/>
          <w:szCs w:val="28"/>
        </w:rPr>
        <w:t>Огаревский район</w:t>
      </w:r>
    </w:p>
    <w:p w:rsidR="007C5FED" w:rsidRPr="00903D40" w:rsidRDefault="007C5FED" w:rsidP="001C6D0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03D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903D40">
        <w:rPr>
          <w:rFonts w:ascii="Times New Roman" w:hAnsi="Times New Roman" w:cs="Times New Roman"/>
          <w:b/>
          <w:bCs/>
          <w:sz w:val="28"/>
          <w:szCs w:val="28"/>
        </w:rPr>
        <w:t xml:space="preserve">   Н.В. Лобачева</w:t>
      </w:r>
    </w:p>
    <w:p w:rsidR="007C5FED" w:rsidRPr="007D7474" w:rsidRDefault="007C5FED" w:rsidP="001C6D04">
      <w:pPr>
        <w:spacing w:after="36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03D40">
        <w:rPr>
          <w:rFonts w:ascii="Times New Roman" w:hAnsi="Times New Roman" w:cs="Times New Roman"/>
          <w:b/>
          <w:bCs/>
          <w:sz w:val="28"/>
          <w:szCs w:val="28"/>
        </w:rPr>
        <w:t xml:space="preserve"> «_</w:t>
      </w:r>
      <w:r>
        <w:rPr>
          <w:rFonts w:ascii="Times New Roman" w:hAnsi="Times New Roman" w:cs="Times New Roman"/>
          <w:b/>
          <w:bCs/>
          <w:sz w:val="28"/>
          <w:szCs w:val="28"/>
        </w:rPr>
        <w:t>___» __________________2015года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2"/>
        <w:gridCol w:w="1401"/>
        <w:gridCol w:w="2791"/>
        <w:gridCol w:w="2363"/>
        <w:gridCol w:w="2362"/>
      </w:tblGrid>
      <w:tr w:rsidR="007C5FED" w:rsidRPr="005D6EB7" w:rsidTr="00D77463">
        <w:tc>
          <w:tcPr>
            <w:tcW w:w="656" w:type="dxa"/>
          </w:tcPr>
          <w:p w:rsidR="007C5FED" w:rsidRPr="005D6EB7" w:rsidRDefault="007C5FED" w:rsidP="00D77463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6EB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40" w:type="dxa"/>
          </w:tcPr>
          <w:p w:rsidR="007C5FED" w:rsidRPr="005D6EB7" w:rsidRDefault="007C5FED" w:rsidP="00D7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EB7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экспертизы</w:t>
            </w:r>
          </w:p>
        </w:tc>
        <w:tc>
          <w:tcPr>
            <w:tcW w:w="2823" w:type="dxa"/>
          </w:tcPr>
          <w:p w:rsidR="007C5FED" w:rsidRPr="005D6EB7" w:rsidRDefault="007C5FED" w:rsidP="00D774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EB7"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муниципального нормативного правового акта администрации муниципального образования  Тепло-Огаревский район (дата, номер, наименование, источник официального опубликования)</w:t>
            </w:r>
            <w:r w:rsidRPr="005D6E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5FED" w:rsidRPr="005D6EB7" w:rsidRDefault="007C5FED" w:rsidP="00D7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7C5FED" w:rsidRPr="005D6EB7" w:rsidRDefault="007C5FED" w:rsidP="00D7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EB7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Разработчик муниципального нормативного правового акта администрации муниципального образования</w:t>
            </w:r>
          </w:p>
        </w:tc>
        <w:tc>
          <w:tcPr>
            <w:tcW w:w="2371" w:type="dxa"/>
          </w:tcPr>
          <w:p w:rsidR="007C5FED" w:rsidRPr="005D6EB7" w:rsidRDefault="007C5FED" w:rsidP="00D77463">
            <w:pPr>
              <w:pStyle w:val="NormalWeb"/>
              <w:jc w:val="both"/>
              <w:rPr>
                <w:color w:val="414141"/>
              </w:rPr>
            </w:pPr>
            <w:r w:rsidRPr="005D6EB7">
              <w:rPr>
                <w:color w:val="414141"/>
              </w:rPr>
              <w:t>Орган, организация, предложившая включение муниципального нормативного правового акта администрации муниципального образования ________________ в План</w:t>
            </w:r>
          </w:p>
          <w:p w:rsidR="007C5FED" w:rsidRPr="005D6EB7" w:rsidRDefault="007C5FED" w:rsidP="00D7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FED" w:rsidRPr="005D6EB7" w:rsidTr="00D77463">
        <w:tc>
          <w:tcPr>
            <w:tcW w:w="656" w:type="dxa"/>
          </w:tcPr>
          <w:p w:rsidR="007C5FED" w:rsidRPr="005D6EB7" w:rsidRDefault="007C5FED" w:rsidP="00D77463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7C5FED" w:rsidRPr="005D6EB7" w:rsidRDefault="007C5FED" w:rsidP="00D77463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7C5FED" w:rsidRPr="005D6EB7" w:rsidRDefault="007C5FED" w:rsidP="00D77463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7C5FED" w:rsidRPr="005D6EB7" w:rsidRDefault="007C5FED" w:rsidP="00D77463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7C5FED" w:rsidRPr="005D6EB7" w:rsidRDefault="007C5FED" w:rsidP="00D77463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FED" w:rsidRPr="005D6EB7" w:rsidTr="00D77463">
        <w:tc>
          <w:tcPr>
            <w:tcW w:w="656" w:type="dxa"/>
          </w:tcPr>
          <w:p w:rsidR="007C5FED" w:rsidRPr="005D6EB7" w:rsidRDefault="007C5FED" w:rsidP="00D77463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6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7C5FED" w:rsidRPr="005D6EB7" w:rsidRDefault="007C5FED" w:rsidP="00D77463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7C5FED" w:rsidRPr="005D6EB7" w:rsidRDefault="007C5FED" w:rsidP="00D77463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7C5FED" w:rsidRPr="005D6EB7" w:rsidRDefault="007C5FED" w:rsidP="00D77463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7C5FED" w:rsidRPr="005D6EB7" w:rsidRDefault="007C5FED" w:rsidP="00D77463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FED" w:rsidRPr="005D6EB7" w:rsidTr="00D77463">
        <w:tc>
          <w:tcPr>
            <w:tcW w:w="656" w:type="dxa"/>
          </w:tcPr>
          <w:p w:rsidR="007C5FED" w:rsidRPr="005D6EB7" w:rsidRDefault="007C5FED" w:rsidP="00D77463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6E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:rsidR="007C5FED" w:rsidRPr="005D6EB7" w:rsidRDefault="007C5FED" w:rsidP="00D77463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7C5FED" w:rsidRPr="005D6EB7" w:rsidRDefault="007C5FED" w:rsidP="00D77463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7C5FED" w:rsidRPr="005D6EB7" w:rsidRDefault="007C5FED" w:rsidP="00D77463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7C5FED" w:rsidRPr="005D6EB7" w:rsidRDefault="007C5FED" w:rsidP="00D77463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FED" w:rsidRPr="005D6EB7" w:rsidTr="00D77463">
        <w:tc>
          <w:tcPr>
            <w:tcW w:w="656" w:type="dxa"/>
          </w:tcPr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E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7C5FED" w:rsidRPr="005D6EB7" w:rsidRDefault="007C5FED" w:rsidP="00D7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FED" w:rsidRPr="00C605D4" w:rsidRDefault="007C5FED" w:rsidP="001C6D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C605D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05D4">
        <w:rPr>
          <w:rFonts w:ascii="Times New Roman" w:hAnsi="Times New Roman" w:cs="Times New Roman"/>
          <w:sz w:val="28"/>
          <w:szCs w:val="28"/>
        </w:rPr>
        <w:t>3</w:t>
      </w:r>
    </w:p>
    <w:p w:rsidR="007C5FED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02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90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Pr="003902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0240">
        <w:rPr>
          <w:rFonts w:ascii="Times New Roman" w:hAnsi="Times New Roman" w:cs="Times New Roman"/>
          <w:sz w:val="28"/>
          <w:szCs w:val="28"/>
        </w:rPr>
        <w:t xml:space="preserve"> проведения экспертизы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C5FED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390240">
        <w:rPr>
          <w:rFonts w:ascii="Times New Roman" w:hAnsi="Times New Roman" w:cs="Times New Roman"/>
          <w:sz w:val="28"/>
          <w:szCs w:val="28"/>
        </w:rPr>
        <w:t xml:space="preserve">муниципальных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FED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390240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</w:t>
      </w:r>
    </w:p>
    <w:p w:rsidR="007C5FED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902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5FED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90240">
        <w:rPr>
          <w:rFonts w:ascii="Times New Roman" w:hAnsi="Times New Roman" w:cs="Times New Roman"/>
          <w:sz w:val="28"/>
          <w:szCs w:val="28"/>
        </w:rPr>
        <w:t xml:space="preserve">Тепло-Огаревский район, </w:t>
      </w:r>
    </w:p>
    <w:p w:rsidR="007C5FED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390240">
        <w:rPr>
          <w:rFonts w:ascii="Times New Roman" w:hAnsi="Times New Roman" w:cs="Times New Roman"/>
          <w:sz w:val="28"/>
          <w:szCs w:val="28"/>
        </w:rPr>
        <w:t xml:space="preserve">затрагивающих вопросы </w:t>
      </w:r>
    </w:p>
    <w:p w:rsidR="007C5FED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90240">
        <w:rPr>
          <w:rFonts w:ascii="Times New Roman" w:hAnsi="Times New Roman" w:cs="Times New Roman"/>
          <w:sz w:val="28"/>
          <w:szCs w:val="28"/>
        </w:rPr>
        <w:t xml:space="preserve">осуществления предпринимательской </w:t>
      </w:r>
    </w:p>
    <w:p w:rsidR="007C5FED" w:rsidRPr="00390240" w:rsidRDefault="007C5FED" w:rsidP="001C6D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90240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7C5FED" w:rsidRDefault="007C5FED" w:rsidP="001C6D04">
      <w:pPr>
        <w:spacing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Pr="00B04105" w:rsidRDefault="007C5FED" w:rsidP="001C6D04">
      <w:pPr>
        <w:widowControl w:val="0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10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7C5FED" w:rsidRPr="00C605D4" w:rsidRDefault="007C5FED" w:rsidP="001C6D04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о принятых мерах по результатам экспертизы муниципального нормативного правового акта администрации мун</w:t>
      </w:r>
      <w:r>
        <w:rPr>
          <w:rFonts w:ascii="Times New Roman" w:hAnsi="Times New Roman" w:cs="Times New Roman"/>
          <w:sz w:val="28"/>
          <w:szCs w:val="28"/>
        </w:rPr>
        <w:t>иципального образования Тепло-</w:t>
      </w:r>
      <w:r w:rsidRPr="00C605D4">
        <w:rPr>
          <w:rFonts w:ascii="Times New Roman" w:hAnsi="Times New Roman" w:cs="Times New Roman"/>
          <w:sz w:val="28"/>
          <w:szCs w:val="28"/>
        </w:rPr>
        <w:t>Огаревский район, затрагивающего вопросы осуществления предпринимательской и инвестиционной деятельности, в том числе в случае выявления в муниципальном нормативном правовом акте положений, необоснованно затрудняющих осуществление предпринимательской и инвестиционной деятельности</w:t>
      </w:r>
    </w:p>
    <w:p w:rsidR="007C5FED" w:rsidRPr="00C605D4" w:rsidRDefault="007C5FED" w:rsidP="001C6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C5FED" w:rsidRPr="00C605D4" w:rsidRDefault="007C5FED" w:rsidP="001C6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1.1. Орган-разработчик: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05D4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C5FED" w:rsidRPr="0004658B" w:rsidRDefault="007C5FED" w:rsidP="001C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05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60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605D4">
        <w:rPr>
          <w:rFonts w:ascii="Times New Roman" w:hAnsi="Times New Roman" w:cs="Times New Roman"/>
          <w:sz w:val="28"/>
          <w:szCs w:val="28"/>
        </w:rPr>
        <w:t xml:space="preserve"> </w:t>
      </w:r>
      <w:r w:rsidRPr="0004658B">
        <w:rPr>
          <w:rFonts w:ascii="Times New Roman" w:hAnsi="Times New Roman" w:cs="Times New Roman"/>
          <w:sz w:val="20"/>
          <w:szCs w:val="20"/>
        </w:rPr>
        <w:t>(полное наименование)</w:t>
      </w:r>
    </w:p>
    <w:p w:rsidR="007C5FED" w:rsidRPr="00C605D4" w:rsidRDefault="007C5FED" w:rsidP="001C6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1.2. Вид и наименование муниципального нормативного правового акта:______________________________________________________________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C5FED" w:rsidRPr="0004658B" w:rsidRDefault="007C5FED" w:rsidP="001C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1A8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4658B">
        <w:rPr>
          <w:rFonts w:ascii="Times New Roman" w:hAnsi="Times New Roman" w:cs="Times New Roman"/>
          <w:sz w:val="20"/>
          <w:szCs w:val="20"/>
        </w:rPr>
        <w:t>( место для текстового описания)</w:t>
      </w:r>
    </w:p>
    <w:p w:rsidR="007C5FED" w:rsidRPr="00C605D4" w:rsidRDefault="007C5FED" w:rsidP="001C6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1.3. Дата вступления в силу муниципального нормативного правового акта: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05D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C5FED" w:rsidRPr="0004658B" w:rsidRDefault="007C5FED" w:rsidP="001C6D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4658B">
        <w:rPr>
          <w:rFonts w:ascii="Times New Roman" w:hAnsi="Times New Roman" w:cs="Times New Roman"/>
          <w:sz w:val="20"/>
          <w:szCs w:val="20"/>
        </w:rPr>
        <w:t>(указывается дата)</w:t>
      </w:r>
    </w:p>
    <w:p w:rsidR="007C5FED" w:rsidRPr="00C605D4" w:rsidRDefault="007C5FED" w:rsidP="001C6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1.4. Краткое описание проблемы, на решение которой направлен муниципальный нормативный правовой акт:__________________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605D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C5FED" w:rsidRPr="0004658B" w:rsidRDefault="007C5FED" w:rsidP="001C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658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465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04658B">
        <w:rPr>
          <w:rFonts w:ascii="Times New Roman" w:hAnsi="Times New Roman" w:cs="Times New Roman"/>
          <w:sz w:val="20"/>
          <w:szCs w:val="20"/>
        </w:rPr>
        <w:t xml:space="preserve"> (место для текстового описания)</w:t>
      </w:r>
    </w:p>
    <w:p w:rsidR="007C5FED" w:rsidRPr="00C605D4" w:rsidRDefault="007C5FED" w:rsidP="001C6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1.5. Срок, в течение которого принимались предложения в связи с проведением экспертизы:</w:t>
      </w:r>
    </w:p>
    <w:p w:rsidR="007C5FED" w:rsidRPr="00C605D4" w:rsidRDefault="007C5FED" w:rsidP="001C6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начало: «__» ________ 201_ г.; окончание: «__» _______ 201_ г.</w:t>
      </w:r>
    </w:p>
    <w:p w:rsidR="007C5FED" w:rsidRPr="00C605D4" w:rsidRDefault="007C5FED" w:rsidP="001C6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1.6. Полный электронный адрес размещения заключения об экспертизе:</w:t>
      </w:r>
    </w:p>
    <w:p w:rsidR="007C5FED" w:rsidRPr="00C605D4" w:rsidRDefault="007C5FED" w:rsidP="001C6D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5FED" w:rsidRPr="00C605D4" w:rsidRDefault="007C5FED" w:rsidP="001C6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1.7. Контактная информация органа-разработчика:</w:t>
      </w:r>
    </w:p>
    <w:p w:rsidR="007C5FED" w:rsidRPr="00C605D4" w:rsidRDefault="007C5FED" w:rsidP="001C6D04">
      <w:pPr>
        <w:spacing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исполнителя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> акта:</w:t>
      </w:r>
      <w:r w:rsidRPr="00C605D4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C605D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7C5FED" w:rsidRPr="00C605D4" w:rsidRDefault="007C5FED" w:rsidP="001C6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Должность:___________________________________________________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C5FED" w:rsidRDefault="007C5FED" w:rsidP="001C6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 xml:space="preserve">Телефон: ________________ Адрес электронной почты: </w:t>
      </w:r>
      <w:r>
        <w:rPr>
          <w:rFonts w:ascii="Times New Roman" w:hAnsi="Times New Roman" w:cs="Times New Roman"/>
          <w:sz w:val="28"/>
          <w:szCs w:val="28"/>
        </w:rPr>
        <w:t>____________,</w:t>
      </w:r>
    </w:p>
    <w:p w:rsidR="007C5FED" w:rsidRDefault="007C5FED" w:rsidP="001C6D04">
      <w:pPr>
        <w:pStyle w:val="NormalWeb"/>
        <w:jc w:val="both"/>
        <w:rPr>
          <w:rFonts w:ascii="Tahoma" w:hAnsi="Tahoma" w:cs="Tahoma"/>
          <w:color w:val="414141"/>
          <w:sz w:val="18"/>
          <w:szCs w:val="18"/>
        </w:rPr>
      </w:pPr>
    </w:p>
    <w:p w:rsidR="007C5FED" w:rsidRPr="00A476E5" w:rsidRDefault="007C5FED" w:rsidP="001C6D04">
      <w:pPr>
        <w:pStyle w:val="NormalWeb"/>
        <w:ind w:firstLine="709"/>
        <w:jc w:val="both"/>
        <w:rPr>
          <w:color w:val="414141"/>
          <w:sz w:val="28"/>
          <w:szCs w:val="28"/>
        </w:rPr>
      </w:pPr>
      <w:r w:rsidRPr="00A476E5">
        <w:rPr>
          <w:color w:val="414141"/>
          <w:sz w:val="28"/>
          <w:szCs w:val="28"/>
        </w:rPr>
        <w:t>2. Описание замечаний и предложений, поступивших в ходе проведения</w:t>
      </w:r>
      <w:r>
        <w:rPr>
          <w:color w:val="414141"/>
          <w:sz w:val="28"/>
          <w:szCs w:val="28"/>
        </w:rPr>
        <w:t xml:space="preserve"> </w:t>
      </w:r>
      <w:r w:rsidRPr="00A476E5">
        <w:rPr>
          <w:color w:val="414141"/>
          <w:sz w:val="28"/>
          <w:szCs w:val="28"/>
        </w:rPr>
        <w:t>экспертизы, а также описание результатов их рассмотрения</w:t>
      </w:r>
    </w:p>
    <w:p w:rsidR="007C5FED" w:rsidRDefault="007C5FED" w:rsidP="001C6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5"/>
        <w:gridCol w:w="2367"/>
        <w:gridCol w:w="3164"/>
        <w:gridCol w:w="3453"/>
      </w:tblGrid>
      <w:tr w:rsidR="007C5FED" w:rsidRPr="005D6EB7" w:rsidTr="00D77463">
        <w:tc>
          <w:tcPr>
            <w:tcW w:w="585" w:type="dxa"/>
          </w:tcPr>
          <w:p w:rsidR="007C5FED" w:rsidRPr="005D6EB7" w:rsidRDefault="007C5FED" w:rsidP="00D77463">
            <w:pPr>
              <w:pStyle w:val="NormalWeb"/>
              <w:jc w:val="both"/>
              <w:rPr>
                <w:color w:val="414141"/>
              </w:rPr>
            </w:pPr>
            <w:r w:rsidRPr="005D6EB7">
              <w:rPr>
                <w:color w:val="414141"/>
              </w:rPr>
              <w:t>N п/п</w:t>
            </w:r>
          </w:p>
          <w:p w:rsidR="007C5FED" w:rsidRPr="005D6EB7" w:rsidRDefault="007C5FED" w:rsidP="00D7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7C5FED" w:rsidRPr="005D6EB7" w:rsidRDefault="007C5FED" w:rsidP="00D77463">
            <w:pPr>
              <w:pStyle w:val="NormalWeb"/>
              <w:jc w:val="both"/>
              <w:rPr>
                <w:color w:val="414141"/>
              </w:rPr>
            </w:pPr>
            <w:r w:rsidRPr="005D6EB7">
              <w:rPr>
                <w:color w:val="414141"/>
              </w:rPr>
              <w:t>Автор замечания и (или) предложения</w:t>
            </w:r>
          </w:p>
          <w:p w:rsidR="007C5FED" w:rsidRPr="005D6EB7" w:rsidRDefault="007C5FED" w:rsidP="00D7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7C5FED" w:rsidRPr="005D6EB7" w:rsidRDefault="007C5FED" w:rsidP="00D77463">
            <w:pPr>
              <w:pStyle w:val="NormalWeb"/>
              <w:jc w:val="both"/>
              <w:rPr>
                <w:color w:val="414141"/>
              </w:rPr>
            </w:pPr>
            <w:r w:rsidRPr="005D6EB7">
              <w:rPr>
                <w:color w:val="414141"/>
              </w:rPr>
              <w:t>Содержание замечания и (или) предложения</w:t>
            </w:r>
          </w:p>
          <w:p w:rsidR="007C5FED" w:rsidRPr="005D6EB7" w:rsidRDefault="007C5FED" w:rsidP="00D7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7C5FED" w:rsidRPr="005D6EB7" w:rsidRDefault="007C5FED" w:rsidP="00D77463">
            <w:pPr>
              <w:pStyle w:val="NormalWeb"/>
              <w:jc w:val="both"/>
              <w:rPr>
                <w:color w:val="414141"/>
              </w:rPr>
            </w:pPr>
            <w:r w:rsidRPr="005D6EB7">
              <w:rPr>
                <w:color w:val="414141"/>
              </w:rPr>
              <w:t>Результат рассмотрения замечания и (или) предложения</w:t>
            </w:r>
          </w:p>
          <w:p w:rsidR="007C5FED" w:rsidRPr="005D6EB7" w:rsidRDefault="007C5FED" w:rsidP="00D7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ED" w:rsidRPr="005D6EB7" w:rsidTr="00D77463">
        <w:tc>
          <w:tcPr>
            <w:tcW w:w="585" w:type="dxa"/>
          </w:tcPr>
          <w:p w:rsidR="007C5FED" w:rsidRPr="005D6EB7" w:rsidRDefault="007C5FED" w:rsidP="00D7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7C5FED" w:rsidRPr="005D6EB7" w:rsidRDefault="007C5FED" w:rsidP="00D7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7C5FED" w:rsidRPr="005D6EB7" w:rsidRDefault="007C5FED" w:rsidP="00D7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7C5FED" w:rsidRPr="005D6EB7" w:rsidRDefault="007C5FED" w:rsidP="00D7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FED" w:rsidRPr="005D6EB7" w:rsidTr="00D77463">
        <w:tc>
          <w:tcPr>
            <w:tcW w:w="585" w:type="dxa"/>
          </w:tcPr>
          <w:p w:rsidR="007C5FED" w:rsidRPr="005D6EB7" w:rsidRDefault="007C5FED" w:rsidP="00D7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7C5FED" w:rsidRPr="005D6EB7" w:rsidRDefault="007C5FED" w:rsidP="00D7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7C5FED" w:rsidRPr="005D6EB7" w:rsidRDefault="007C5FED" w:rsidP="00D7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7C5FED" w:rsidRPr="005D6EB7" w:rsidRDefault="007C5FED" w:rsidP="00D7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FED" w:rsidRPr="005D6EB7" w:rsidTr="00D77463">
        <w:tc>
          <w:tcPr>
            <w:tcW w:w="585" w:type="dxa"/>
          </w:tcPr>
          <w:p w:rsidR="007C5FED" w:rsidRPr="005D6EB7" w:rsidRDefault="007C5FED" w:rsidP="00D7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E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7C5FED" w:rsidRPr="005D6EB7" w:rsidRDefault="007C5FED" w:rsidP="00D7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7C5FED" w:rsidRPr="005D6EB7" w:rsidRDefault="007C5FED" w:rsidP="00D7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7C5FED" w:rsidRPr="005D6EB7" w:rsidRDefault="007C5FED" w:rsidP="00D7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FED" w:rsidRDefault="007C5FED" w:rsidP="001C6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ED" w:rsidRDefault="007C5FED" w:rsidP="001C6D04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05D4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05D4">
        <w:rPr>
          <w:rFonts w:ascii="Times New Roman" w:hAnsi="Times New Roman" w:cs="Times New Roman"/>
          <w:sz w:val="28"/>
          <w:szCs w:val="28"/>
        </w:rPr>
        <w:t>Перечень участвующих в рассмотрении замечаний и (или) предложений,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5D4">
        <w:rPr>
          <w:rFonts w:ascii="Times New Roman" w:hAnsi="Times New Roman" w:cs="Times New Roman"/>
          <w:sz w:val="28"/>
          <w:szCs w:val="28"/>
        </w:rPr>
        <w:t>поступивши</w:t>
      </w:r>
      <w:r>
        <w:rPr>
          <w:rFonts w:ascii="Times New Roman" w:hAnsi="Times New Roman" w:cs="Times New Roman"/>
          <w:sz w:val="28"/>
          <w:szCs w:val="28"/>
        </w:rPr>
        <w:t>х в ходе проведения экспертизы:____</w:t>
      </w:r>
      <w:r w:rsidRPr="00C605D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658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C5FED" w:rsidRPr="0004658B" w:rsidRDefault="007C5FED" w:rsidP="001C6D04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(место дл</w:t>
      </w:r>
      <w:r w:rsidRPr="0004658B">
        <w:rPr>
          <w:rFonts w:ascii="Times New Roman" w:hAnsi="Times New Roman" w:cs="Times New Roman"/>
          <w:sz w:val="20"/>
          <w:szCs w:val="20"/>
        </w:rPr>
        <w:t>я текстового описания)</w:t>
      </w:r>
    </w:p>
    <w:p w:rsidR="007C5FED" w:rsidRDefault="007C5FED" w:rsidP="001C6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D4">
        <w:rPr>
          <w:rFonts w:ascii="Times New Roman" w:hAnsi="Times New Roman" w:cs="Times New Roman"/>
          <w:sz w:val="28"/>
          <w:szCs w:val="28"/>
        </w:rPr>
        <w:t>3. Описание принятых мер по результатам экспертизы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5D4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Тепло-Огаревский район,</w:t>
      </w:r>
      <w:r w:rsidRPr="00C605D4">
        <w:rPr>
          <w:rFonts w:ascii="Times New Roman" w:hAnsi="Times New Roman" w:cs="Times New Roman"/>
          <w:sz w:val="28"/>
          <w:szCs w:val="28"/>
        </w:rPr>
        <w:t xml:space="preserve"> в том числе направленных на устранение выявленных   положений,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5D4">
        <w:rPr>
          <w:rFonts w:ascii="Times New Roman" w:hAnsi="Times New Roman" w:cs="Times New Roman"/>
          <w:sz w:val="28"/>
          <w:szCs w:val="28"/>
        </w:rPr>
        <w:t xml:space="preserve">необоснованно     затрудняющих    осуществление    предпринимательской    </w:t>
      </w:r>
      <w:r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:rsidR="007C5FED" w:rsidRDefault="007C5FED" w:rsidP="001C6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ED" w:rsidRDefault="007C5FED" w:rsidP="001C6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ED" w:rsidRPr="00C605D4" w:rsidRDefault="007C5FED" w:rsidP="001C6D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ED" w:rsidRPr="0004658B" w:rsidRDefault="007C5FED" w:rsidP="001C6D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04658B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</w:p>
    <w:p w:rsidR="007C5FED" w:rsidRPr="0004658B" w:rsidRDefault="007C5FED" w:rsidP="001C6D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04658B">
        <w:rPr>
          <w:rFonts w:ascii="Times New Roman" w:hAnsi="Times New Roman" w:cs="Times New Roman"/>
          <w:b/>
          <w:bCs/>
          <w:sz w:val="28"/>
          <w:szCs w:val="28"/>
        </w:rPr>
        <w:t>муниципального  образования</w:t>
      </w:r>
    </w:p>
    <w:p w:rsidR="007C5FED" w:rsidRPr="0004658B" w:rsidRDefault="007C5FED" w:rsidP="001C6D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Тепло-</w:t>
      </w:r>
      <w:r w:rsidRPr="0004658B">
        <w:rPr>
          <w:rFonts w:ascii="Times New Roman" w:hAnsi="Times New Roman" w:cs="Times New Roman"/>
          <w:b/>
          <w:bCs/>
          <w:sz w:val="28"/>
          <w:szCs w:val="28"/>
        </w:rPr>
        <w:t>Огаревский район</w:t>
      </w:r>
    </w:p>
    <w:p w:rsidR="007C5FED" w:rsidRPr="0004658B" w:rsidRDefault="007C5FED" w:rsidP="001C6D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58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______________  Н.В. Лобачева                        </w:t>
      </w:r>
    </w:p>
    <w:p w:rsidR="007C5FED" w:rsidRPr="0004658B" w:rsidRDefault="007C5FED" w:rsidP="001C6D0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Pr="00C605D4" w:rsidRDefault="007C5FED" w:rsidP="001C6D04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ED" w:rsidRDefault="007C5FED" w:rsidP="001C6D04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ED" w:rsidRDefault="007C5FED" w:rsidP="001C6D04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7C5FED" w:rsidRPr="00C605D4" w:rsidRDefault="007C5FED" w:rsidP="00AE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ED" w:rsidRDefault="007C5FED" w:rsidP="00BA5234">
      <w:pPr>
        <w:spacing w:after="0" w:line="240" w:lineRule="auto"/>
        <w:ind w:firstLine="709"/>
        <w:jc w:val="center"/>
      </w:pPr>
      <w:r>
        <w:t xml:space="preserve">                                                       </w:t>
      </w:r>
    </w:p>
    <w:p w:rsidR="007C5FED" w:rsidRPr="00353C6F" w:rsidRDefault="007C5FED" w:rsidP="00353C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C5FED" w:rsidRPr="00353C6F" w:rsidSect="00F3743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FED" w:rsidRDefault="007C5FED">
      <w:r>
        <w:separator/>
      </w:r>
    </w:p>
  </w:endnote>
  <w:endnote w:type="continuationSeparator" w:id="0">
    <w:p w:rsidR="007C5FED" w:rsidRDefault="007C5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FED" w:rsidRDefault="007C5FED">
      <w:r>
        <w:separator/>
      </w:r>
    </w:p>
  </w:footnote>
  <w:footnote w:type="continuationSeparator" w:id="0">
    <w:p w:rsidR="007C5FED" w:rsidRDefault="007C5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ED" w:rsidRDefault="007C5FED" w:rsidP="005B0DD9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7C5FED" w:rsidRDefault="007C5F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ED" w:rsidRDefault="007C5FED" w:rsidP="005B0DD9">
    <w:pPr>
      <w:pStyle w:val="Header"/>
      <w:framePr w:wrap="around" w:vAnchor="text" w:hAnchor="margin" w:xAlign="center" w:y="1"/>
      <w:rPr>
        <w:rStyle w:val="PageNumber"/>
        <w:rFonts w:cs="Calibri"/>
      </w:rPr>
    </w:pPr>
  </w:p>
  <w:p w:rsidR="007C5FED" w:rsidRDefault="007C5F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231"/>
    <w:multiLevelType w:val="hybridMultilevel"/>
    <w:tmpl w:val="30A48CD2"/>
    <w:lvl w:ilvl="0" w:tplc="88CED634">
      <w:start w:val="1"/>
      <w:numFmt w:val="decimal"/>
      <w:lvlText w:val="%1."/>
      <w:lvlJc w:val="left"/>
      <w:pPr>
        <w:ind w:left="2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198" w:hanging="180"/>
      </w:pPr>
      <w:rPr>
        <w:rFonts w:cs="Times New Roman"/>
      </w:rPr>
    </w:lvl>
  </w:abstractNum>
  <w:abstractNum w:abstractNumId="1">
    <w:nsid w:val="51016BDA"/>
    <w:multiLevelType w:val="hybridMultilevel"/>
    <w:tmpl w:val="C71033D4"/>
    <w:lvl w:ilvl="0" w:tplc="1E587214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2">
    <w:nsid w:val="6F0C7ECF"/>
    <w:multiLevelType w:val="hybridMultilevel"/>
    <w:tmpl w:val="875E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634"/>
    <w:rsid w:val="00044231"/>
    <w:rsid w:val="0004658B"/>
    <w:rsid w:val="000818F8"/>
    <w:rsid w:val="000B3D13"/>
    <w:rsid w:val="000E615A"/>
    <w:rsid w:val="00116519"/>
    <w:rsid w:val="001412B1"/>
    <w:rsid w:val="00141897"/>
    <w:rsid w:val="00147B9D"/>
    <w:rsid w:val="00154634"/>
    <w:rsid w:val="001C6D04"/>
    <w:rsid w:val="001C795A"/>
    <w:rsid w:val="001C7C3E"/>
    <w:rsid w:val="00201023"/>
    <w:rsid w:val="00224AE9"/>
    <w:rsid w:val="00243313"/>
    <w:rsid w:val="00245347"/>
    <w:rsid w:val="002526DD"/>
    <w:rsid w:val="0028490B"/>
    <w:rsid w:val="002C20E4"/>
    <w:rsid w:val="002E05FD"/>
    <w:rsid w:val="002F578E"/>
    <w:rsid w:val="003015AE"/>
    <w:rsid w:val="00353C6F"/>
    <w:rsid w:val="003607DD"/>
    <w:rsid w:val="003726DB"/>
    <w:rsid w:val="0037543C"/>
    <w:rsid w:val="00390240"/>
    <w:rsid w:val="003B3E54"/>
    <w:rsid w:val="004346C5"/>
    <w:rsid w:val="00463B8B"/>
    <w:rsid w:val="00484CF9"/>
    <w:rsid w:val="004A3762"/>
    <w:rsid w:val="004B64F9"/>
    <w:rsid w:val="00504830"/>
    <w:rsid w:val="00541AEA"/>
    <w:rsid w:val="00554967"/>
    <w:rsid w:val="005631E1"/>
    <w:rsid w:val="00581728"/>
    <w:rsid w:val="00595388"/>
    <w:rsid w:val="005B0DD9"/>
    <w:rsid w:val="005B1E33"/>
    <w:rsid w:val="005D6EB7"/>
    <w:rsid w:val="005F24C0"/>
    <w:rsid w:val="00644F63"/>
    <w:rsid w:val="006756FE"/>
    <w:rsid w:val="006857CE"/>
    <w:rsid w:val="006B1386"/>
    <w:rsid w:val="006C779D"/>
    <w:rsid w:val="006D11B0"/>
    <w:rsid w:val="006F43D8"/>
    <w:rsid w:val="00711CB3"/>
    <w:rsid w:val="007B0D53"/>
    <w:rsid w:val="007C5FED"/>
    <w:rsid w:val="007D7474"/>
    <w:rsid w:val="007D7842"/>
    <w:rsid w:val="008424D7"/>
    <w:rsid w:val="008452E1"/>
    <w:rsid w:val="008C52D8"/>
    <w:rsid w:val="008C54F9"/>
    <w:rsid w:val="008E7D3F"/>
    <w:rsid w:val="008F7276"/>
    <w:rsid w:val="00903D40"/>
    <w:rsid w:val="00906EF8"/>
    <w:rsid w:val="00910A7A"/>
    <w:rsid w:val="00912F6E"/>
    <w:rsid w:val="00956FC3"/>
    <w:rsid w:val="00972B37"/>
    <w:rsid w:val="00991CF2"/>
    <w:rsid w:val="009C2A47"/>
    <w:rsid w:val="00A45A4A"/>
    <w:rsid w:val="00A476E5"/>
    <w:rsid w:val="00A54844"/>
    <w:rsid w:val="00AD66B7"/>
    <w:rsid w:val="00AE7678"/>
    <w:rsid w:val="00B04105"/>
    <w:rsid w:val="00B110BD"/>
    <w:rsid w:val="00B1153B"/>
    <w:rsid w:val="00B20B35"/>
    <w:rsid w:val="00B604DC"/>
    <w:rsid w:val="00B81855"/>
    <w:rsid w:val="00B91C05"/>
    <w:rsid w:val="00BA5234"/>
    <w:rsid w:val="00BD668F"/>
    <w:rsid w:val="00C561DC"/>
    <w:rsid w:val="00C605D4"/>
    <w:rsid w:val="00C64042"/>
    <w:rsid w:val="00C8380B"/>
    <w:rsid w:val="00C9771A"/>
    <w:rsid w:val="00CC191A"/>
    <w:rsid w:val="00CD45F7"/>
    <w:rsid w:val="00CD592C"/>
    <w:rsid w:val="00CE76E7"/>
    <w:rsid w:val="00D1013F"/>
    <w:rsid w:val="00D34054"/>
    <w:rsid w:val="00D77463"/>
    <w:rsid w:val="00E15D93"/>
    <w:rsid w:val="00E52CC5"/>
    <w:rsid w:val="00E6795E"/>
    <w:rsid w:val="00E96117"/>
    <w:rsid w:val="00E96EC2"/>
    <w:rsid w:val="00F1052B"/>
    <w:rsid w:val="00F3743C"/>
    <w:rsid w:val="00FC5217"/>
    <w:rsid w:val="00FD1A8E"/>
    <w:rsid w:val="00FE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C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4CF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8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C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52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91C05"/>
    <w:pPr>
      <w:ind w:left="720"/>
    </w:pPr>
  </w:style>
  <w:style w:type="paragraph" w:styleId="Header">
    <w:name w:val="header"/>
    <w:basedOn w:val="Normal"/>
    <w:link w:val="HeaderChar"/>
    <w:uiPriority w:val="99"/>
    <w:rsid w:val="00F3743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4054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F374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A52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5388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223</TotalTime>
  <Pages>32</Pages>
  <Words>9871</Words>
  <Characters>-32766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2015-12-16T12:18:00Z</cp:lastPrinted>
  <dcterms:created xsi:type="dcterms:W3CDTF">2015-10-28T10:31:00Z</dcterms:created>
  <dcterms:modified xsi:type="dcterms:W3CDTF">2017-12-06T12:45:00Z</dcterms:modified>
</cp:coreProperties>
</file>